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D71" w:rsidRPr="002354FC" w:rsidRDefault="00B31D71">
      <w:pPr>
        <w:rPr>
          <w:rFonts w:cs="Arial"/>
          <w:szCs w:val="22"/>
        </w:rPr>
      </w:pPr>
    </w:p>
    <w:p w:rsidR="009063A7" w:rsidRPr="008B7708" w:rsidRDefault="00994558" w:rsidP="00994558">
      <w:pPr>
        <w:rPr>
          <w:b/>
          <w:color w:val="7030A0"/>
        </w:rPr>
      </w:pPr>
      <w:r w:rsidRPr="008B7708">
        <w:rPr>
          <w:b/>
          <w:color w:val="7030A0"/>
        </w:rPr>
        <w:t>Academic Concessions for Music &amp; Theatre</w:t>
      </w:r>
    </w:p>
    <w:p w:rsidR="009063A7" w:rsidRPr="00994558" w:rsidRDefault="009063A7" w:rsidP="00994558"/>
    <w:p w:rsidR="00553E09" w:rsidRPr="00994558" w:rsidRDefault="004007D5" w:rsidP="00994558">
      <w:r w:rsidRPr="00994558">
        <w:t xml:space="preserve">Academic departments will be more sympathetic to requests for a concession if </w:t>
      </w:r>
      <w:r w:rsidR="00526C0A" w:rsidRPr="00994558">
        <w:t xml:space="preserve">the student </w:t>
      </w:r>
      <w:r w:rsidRPr="00994558">
        <w:t>ha</w:t>
      </w:r>
      <w:r w:rsidR="00526C0A" w:rsidRPr="00994558">
        <w:t>s</w:t>
      </w:r>
      <w:r w:rsidRPr="00994558">
        <w:t xml:space="preserve"> identified the conflict well in advance.  </w:t>
      </w:r>
      <w:r w:rsidR="00994558" w:rsidRPr="00994558">
        <w:t>The University will consider  sympathetically on its merits a request made for a concession to permit the individual to continue their music or theatre activity and to satisfy their academic requirements according to an agreed alternative academic schedule where a student, who is in good academic standing:</w:t>
      </w:r>
    </w:p>
    <w:p w:rsidR="00994558" w:rsidRPr="00994558" w:rsidRDefault="00994558" w:rsidP="00994558"/>
    <w:p w:rsidR="00994558" w:rsidRPr="00994558" w:rsidRDefault="00994558" w:rsidP="00994558">
      <w:r>
        <w:t>(a)</w:t>
      </w:r>
      <w:r>
        <w:tab/>
      </w:r>
      <w:proofErr w:type="gramStart"/>
      <w:r w:rsidRPr="00994558">
        <w:t>has</w:t>
      </w:r>
      <w:proofErr w:type="gramEnd"/>
      <w:r w:rsidRPr="00994558">
        <w:t xml:space="preserve"> been invited to take part in a major regional, national or international </w:t>
      </w:r>
      <w:r>
        <w:tab/>
      </w:r>
      <w:r w:rsidRPr="00994558">
        <w:t xml:space="preserve">event/production and, given the external nature of the event, the dates cannot </w:t>
      </w:r>
      <w:r>
        <w:tab/>
      </w:r>
      <w:r w:rsidRPr="00994558">
        <w:t>be changed;</w:t>
      </w:r>
    </w:p>
    <w:p w:rsidR="00994558" w:rsidRPr="00994558" w:rsidRDefault="00994558" w:rsidP="00994558"/>
    <w:p w:rsidR="00994558" w:rsidRPr="00994558" w:rsidRDefault="00994558" w:rsidP="00994558">
      <w:r>
        <w:t>(b)</w:t>
      </w:r>
      <w:r>
        <w:tab/>
      </w:r>
      <w:r w:rsidRPr="00994558">
        <w:t xml:space="preserve">is taking a </w:t>
      </w:r>
      <w:r w:rsidRPr="00994558">
        <w:rPr>
          <w:u w:val="single"/>
        </w:rPr>
        <w:t>significant role</w:t>
      </w:r>
      <w:r w:rsidRPr="00994558">
        <w:t xml:space="preserve"> in a University production which is endorsed and </w:t>
      </w:r>
      <w:r>
        <w:tab/>
      </w:r>
      <w:r w:rsidRPr="00994558">
        <w:t>programmed by the University and, as such, is making a short</w:t>
      </w:r>
      <w:r w:rsidR="00991507">
        <w:t>-</w:t>
      </w:r>
      <w:r w:rsidRPr="00994558">
        <w:t xml:space="preserve">term time </w:t>
      </w:r>
      <w:r>
        <w:tab/>
      </w:r>
      <w:r w:rsidRPr="00994558">
        <w:t>commitment that require</w:t>
      </w:r>
      <w:r w:rsidR="00991507">
        <w:t>s</w:t>
      </w:r>
      <w:r w:rsidRPr="00994558">
        <w:t xml:space="preserve"> sympathetic academic consideration.</w:t>
      </w:r>
    </w:p>
    <w:p w:rsidR="00994558" w:rsidRPr="00994558" w:rsidRDefault="00994558" w:rsidP="00994558"/>
    <w:p w:rsidR="00994558" w:rsidRPr="00991507" w:rsidRDefault="00994558" w:rsidP="00994558">
      <w:pPr>
        <w:rPr>
          <w:b/>
        </w:rPr>
      </w:pPr>
      <w:r w:rsidRPr="00991507">
        <w:rPr>
          <w:b/>
        </w:rPr>
        <w:t xml:space="preserve">Concessions will only be considered for students taking significant roles in </w:t>
      </w:r>
      <w:bookmarkStart w:id="0" w:name="_GoBack"/>
      <w:r w:rsidRPr="00991507">
        <w:rPr>
          <w:b/>
        </w:rPr>
        <w:t xml:space="preserve">productions or concerts organised by Experience Durham DSOs or relevant </w:t>
      </w:r>
      <w:bookmarkEnd w:id="0"/>
      <w:r w:rsidRPr="00991507">
        <w:rPr>
          <w:b/>
        </w:rPr>
        <w:t>Students’ Union Societies.</w:t>
      </w:r>
    </w:p>
    <w:p w:rsidR="00994558" w:rsidRDefault="00994558">
      <w:pPr>
        <w:rPr>
          <w:rFonts w:cs="Arial"/>
          <w:szCs w:val="22"/>
        </w:rPr>
      </w:pPr>
    </w:p>
    <w:p w:rsidR="009E6E89" w:rsidRDefault="00994558">
      <w:pPr>
        <w:rPr>
          <w:rFonts w:cs="Arial"/>
          <w:szCs w:val="22"/>
        </w:rPr>
      </w:pPr>
      <w:r>
        <w:rPr>
          <w:rFonts w:cs="Arial"/>
          <w:szCs w:val="22"/>
        </w:rPr>
        <w:t xml:space="preserve">Students wishing to apply for a concession </w:t>
      </w:r>
      <w:r w:rsidR="009A6262">
        <w:rPr>
          <w:rFonts w:cs="Arial"/>
          <w:szCs w:val="22"/>
        </w:rPr>
        <w:t>should</w:t>
      </w:r>
      <w:r>
        <w:rPr>
          <w:rFonts w:cs="Arial"/>
          <w:szCs w:val="22"/>
        </w:rPr>
        <w:t>, in the first instance,</w:t>
      </w:r>
      <w:r w:rsidR="009A6262">
        <w:rPr>
          <w:rFonts w:cs="Arial"/>
          <w:szCs w:val="22"/>
        </w:rPr>
        <w:t xml:space="preserve"> </w:t>
      </w:r>
      <w:r w:rsidR="009E6E89" w:rsidRPr="002354FC">
        <w:rPr>
          <w:rFonts w:cs="Arial"/>
          <w:szCs w:val="22"/>
        </w:rPr>
        <w:t>s</w:t>
      </w:r>
      <w:r w:rsidR="00D3632A" w:rsidRPr="002354FC">
        <w:rPr>
          <w:rFonts w:cs="Arial"/>
          <w:szCs w:val="22"/>
        </w:rPr>
        <w:t>peak to</w:t>
      </w:r>
      <w:r w:rsidR="009E6E89" w:rsidRPr="002354FC">
        <w:rPr>
          <w:rFonts w:cs="Arial"/>
          <w:szCs w:val="22"/>
        </w:rPr>
        <w:t xml:space="preserve"> </w:t>
      </w:r>
      <w:r w:rsidR="009A6262">
        <w:rPr>
          <w:rFonts w:cs="Arial"/>
          <w:szCs w:val="22"/>
        </w:rPr>
        <w:t>their</w:t>
      </w:r>
      <w:r w:rsidR="009E6E89" w:rsidRPr="002354FC">
        <w:rPr>
          <w:rFonts w:cs="Arial"/>
          <w:szCs w:val="22"/>
        </w:rPr>
        <w:t xml:space="preserve"> academic</w:t>
      </w:r>
      <w:r w:rsidR="00D3632A" w:rsidRPr="002354FC">
        <w:rPr>
          <w:rFonts w:cs="Arial"/>
          <w:szCs w:val="22"/>
        </w:rPr>
        <w:t xml:space="preserve"> department</w:t>
      </w:r>
      <w:r>
        <w:rPr>
          <w:rFonts w:cs="Arial"/>
          <w:szCs w:val="22"/>
        </w:rPr>
        <w:t xml:space="preserve"> </w:t>
      </w:r>
      <w:r w:rsidR="00D3632A" w:rsidRPr="002354FC">
        <w:rPr>
          <w:rFonts w:cs="Arial"/>
          <w:szCs w:val="22"/>
        </w:rPr>
        <w:t>to try and make alternative arrangements</w:t>
      </w:r>
      <w:r w:rsidR="009E6E89" w:rsidRPr="002354FC">
        <w:rPr>
          <w:rFonts w:cs="Arial"/>
          <w:szCs w:val="22"/>
        </w:rPr>
        <w:t xml:space="preserve"> to meet the academic commitment and avoid </w:t>
      </w:r>
      <w:r w:rsidR="009A6262">
        <w:rPr>
          <w:rFonts w:cs="Arial"/>
          <w:szCs w:val="22"/>
        </w:rPr>
        <w:t xml:space="preserve">submitting a </w:t>
      </w:r>
      <w:r>
        <w:rPr>
          <w:rFonts w:cs="Arial"/>
          <w:szCs w:val="22"/>
        </w:rPr>
        <w:t>formal request</w:t>
      </w:r>
      <w:r w:rsidR="009A6262">
        <w:rPr>
          <w:rFonts w:cs="Arial"/>
          <w:szCs w:val="22"/>
        </w:rPr>
        <w:t xml:space="preserve">.  The student could request, for </w:t>
      </w:r>
      <w:r w:rsidR="00D3632A" w:rsidRPr="002354FC">
        <w:rPr>
          <w:rFonts w:cs="Arial"/>
          <w:szCs w:val="22"/>
        </w:rPr>
        <w:t>example</w:t>
      </w:r>
      <w:r w:rsidR="009A6262">
        <w:rPr>
          <w:rFonts w:cs="Arial"/>
          <w:szCs w:val="22"/>
        </w:rPr>
        <w:t xml:space="preserve">, to be </w:t>
      </w:r>
      <w:r w:rsidR="00D3632A" w:rsidRPr="002354FC">
        <w:rPr>
          <w:rFonts w:cs="Arial"/>
          <w:szCs w:val="22"/>
        </w:rPr>
        <w:t>mov</w:t>
      </w:r>
      <w:r w:rsidR="009A6262">
        <w:rPr>
          <w:rFonts w:cs="Arial"/>
          <w:szCs w:val="22"/>
        </w:rPr>
        <w:t>ed</w:t>
      </w:r>
      <w:r w:rsidR="00D3632A" w:rsidRPr="002354FC">
        <w:rPr>
          <w:rFonts w:cs="Arial"/>
          <w:szCs w:val="22"/>
        </w:rPr>
        <w:t xml:space="preserve"> to a different tutorial group</w:t>
      </w:r>
      <w:r w:rsidR="009A6262">
        <w:rPr>
          <w:rFonts w:cs="Arial"/>
          <w:szCs w:val="22"/>
        </w:rPr>
        <w:t xml:space="preserve"> or for permission </w:t>
      </w:r>
      <w:r w:rsidR="00D3632A" w:rsidRPr="002354FC">
        <w:rPr>
          <w:rFonts w:cs="Arial"/>
          <w:szCs w:val="22"/>
        </w:rPr>
        <w:t>to leave a lecture early/arrive late</w:t>
      </w:r>
      <w:r w:rsidR="009E6E89" w:rsidRPr="002354FC">
        <w:rPr>
          <w:rFonts w:cs="Arial"/>
          <w:szCs w:val="22"/>
        </w:rPr>
        <w:t>.</w:t>
      </w:r>
    </w:p>
    <w:p w:rsidR="009063A7" w:rsidRDefault="009063A7">
      <w:pPr>
        <w:rPr>
          <w:rFonts w:cs="Arial"/>
          <w:szCs w:val="22"/>
        </w:rPr>
      </w:pPr>
    </w:p>
    <w:p w:rsidR="009E6E89" w:rsidRPr="002354FC" w:rsidRDefault="00526C0A">
      <w:pPr>
        <w:rPr>
          <w:rFonts w:cs="Arial"/>
          <w:szCs w:val="22"/>
        </w:rPr>
      </w:pPr>
      <w:r>
        <w:rPr>
          <w:rFonts w:cs="Arial"/>
          <w:szCs w:val="22"/>
        </w:rPr>
        <w:t>I</w:t>
      </w:r>
      <w:r w:rsidR="009E6E89" w:rsidRPr="002354FC">
        <w:rPr>
          <w:rFonts w:cs="Arial"/>
          <w:szCs w:val="22"/>
        </w:rPr>
        <w:t>f</w:t>
      </w:r>
      <w:r>
        <w:rPr>
          <w:rFonts w:cs="Arial"/>
          <w:szCs w:val="22"/>
        </w:rPr>
        <w:t xml:space="preserve">, following discussion with </w:t>
      </w:r>
      <w:r w:rsidR="009A6262">
        <w:rPr>
          <w:rFonts w:cs="Arial"/>
          <w:szCs w:val="22"/>
        </w:rPr>
        <w:t>the</w:t>
      </w:r>
      <w:r>
        <w:rPr>
          <w:rFonts w:cs="Arial"/>
          <w:szCs w:val="22"/>
        </w:rPr>
        <w:t xml:space="preserve"> academic department</w:t>
      </w:r>
      <w:r w:rsidR="00991507">
        <w:rPr>
          <w:rFonts w:cs="Arial"/>
          <w:szCs w:val="22"/>
        </w:rPr>
        <w:t>,</w:t>
      </w:r>
      <w:r w:rsidR="009A6262">
        <w:rPr>
          <w:rFonts w:cs="Arial"/>
          <w:szCs w:val="22"/>
        </w:rPr>
        <w:t xml:space="preserve"> the student is </w:t>
      </w:r>
      <w:r w:rsidR="009E6E89" w:rsidRPr="002354FC">
        <w:rPr>
          <w:rFonts w:cs="Arial"/>
          <w:szCs w:val="22"/>
        </w:rPr>
        <w:t>required to seek a concession</w:t>
      </w:r>
      <w:r w:rsidR="009A6262">
        <w:rPr>
          <w:rFonts w:cs="Arial"/>
          <w:szCs w:val="22"/>
        </w:rPr>
        <w:t xml:space="preserve">, the </w:t>
      </w:r>
      <w:r w:rsidR="009E6E89" w:rsidRPr="002354FC">
        <w:rPr>
          <w:rFonts w:cs="Arial"/>
          <w:szCs w:val="22"/>
        </w:rPr>
        <w:t xml:space="preserve">procedure </w:t>
      </w:r>
      <w:r w:rsidR="009A6262">
        <w:rPr>
          <w:rFonts w:cs="Arial"/>
          <w:szCs w:val="22"/>
        </w:rPr>
        <w:t xml:space="preserve">for requesting </w:t>
      </w:r>
      <w:r w:rsidR="00B6049D">
        <w:rPr>
          <w:rFonts w:cs="Arial"/>
          <w:szCs w:val="22"/>
        </w:rPr>
        <w:t xml:space="preserve">Academic </w:t>
      </w:r>
      <w:r w:rsidR="009A6262">
        <w:rPr>
          <w:rFonts w:cs="Arial"/>
          <w:szCs w:val="22"/>
        </w:rPr>
        <w:t xml:space="preserve">Concessions for </w:t>
      </w:r>
      <w:r w:rsidR="00B6049D">
        <w:rPr>
          <w:rFonts w:cs="Arial"/>
          <w:szCs w:val="22"/>
        </w:rPr>
        <w:t>Music and Theatre s</w:t>
      </w:r>
      <w:r w:rsidR="009A6262">
        <w:rPr>
          <w:rFonts w:cs="Arial"/>
          <w:szCs w:val="22"/>
        </w:rPr>
        <w:t>hould be followed.</w:t>
      </w:r>
    </w:p>
    <w:p w:rsidR="009A6262" w:rsidRDefault="009A6262">
      <w:pPr>
        <w:rPr>
          <w:rFonts w:cs="Arial"/>
          <w:szCs w:val="22"/>
        </w:rPr>
      </w:pPr>
    </w:p>
    <w:p w:rsidR="00D84796" w:rsidRPr="00D84796" w:rsidRDefault="00D84796">
      <w:pPr>
        <w:rPr>
          <w:rFonts w:cs="Arial"/>
          <w:b/>
          <w:color w:val="7030A0"/>
          <w:szCs w:val="22"/>
        </w:rPr>
      </w:pPr>
      <w:r w:rsidRPr="00D84796">
        <w:rPr>
          <w:rFonts w:cs="Arial"/>
          <w:b/>
          <w:color w:val="7030A0"/>
          <w:szCs w:val="22"/>
        </w:rPr>
        <w:t>For further information please contact:</w:t>
      </w:r>
    </w:p>
    <w:p w:rsidR="00D84796" w:rsidRDefault="00D84796">
      <w:pPr>
        <w:rPr>
          <w:rFonts w:cs="Arial"/>
          <w:szCs w:val="22"/>
        </w:rPr>
      </w:pPr>
    </w:p>
    <w:p w:rsidR="00D84796" w:rsidRDefault="00D84796">
      <w:pPr>
        <w:rPr>
          <w:rFonts w:cs="Arial"/>
          <w:szCs w:val="22"/>
        </w:rPr>
      </w:pPr>
      <w:r>
        <w:rPr>
          <w:rFonts w:cs="Arial"/>
          <w:szCs w:val="22"/>
        </w:rPr>
        <w:t>Carol Walker</w:t>
      </w:r>
    </w:p>
    <w:p w:rsidR="00D84796" w:rsidRDefault="00D84796">
      <w:pPr>
        <w:rPr>
          <w:rFonts w:cs="Arial"/>
          <w:szCs w:val="22"/>
        </w:rPr>
      </w:pPr>
      <w:r>
        <w:rPr>
          <w:rFonts w:cs="Arial"/>
          <w:szCs w:val="22"/>
        </w:rPr>
        <w:t>The Graham Sports Centre</w:t>
      </w:r>
    </w:p>
    <w:p w:rsidR="00D84796" w:rsidRDefault="00D84796">
      <w:pPr>
        <w:rPr>
          <w:rFonts w:cs="Arial"/>
          <w:szCs w:val="22"/>
        </w:rPr>
      </w:pPr>
      <w:r>
        <w:rPr>
          <w:rFonts w:cs="Arial"/>
          <w:szCs w:val="22"/>
        </w:rPr>
        <w:t>Maiden Castle</w:t>
      </w:r>
    </w:p>
    <w:p w:rsidR="00D84796" w:rsidRDefault="00D84796">
      <w:pPr>
        <w:rPr>
          <w:rFonts w:cs="Arial"/>
          <w:szCs w:val="22"/>
        </w:rPr>
      </w:pPr>
      <w:r>
        <w:rPr>
          <w:rFonts w:cs="Arial"/>
          <w:szCs w:val="22"/>
        </w:rPr>
        <w:t>Durham DH1 3SE</w:t>
      </w:r>
    </w:p>
    <w:p w:rsidR="00D84796" w:rsidRDefault="00D84796">
      <w:pPr>
        <w:rPr>
          <w:rFonts w:cs="Arial"/>
          <w:szCs w:val="22"/>
        </w:rPr>
      </w:pPr>
    </w:p>
    <w:p w:rsidR="00D84796" w:rsidRDefault="00D84796">
      <w:pPr>
        <w:rPr>
          <w:rFonts w:cs="Arial"/>
          <w:szCs w:val="22"/>
        </w:rPr>
      </w:pPr>
      <w:r>
        <w:rPr>
          <w:rFonts w:cs="Arial"/>
          <w:szCs w:val="22"/>
        </w:rPr>
        <w:t xml:space="preserve">Email: </w:t>
      </w:r>
      <w:hyperlink r:id="rId6" w:history="1">
        <w:r w:rsidRPr="0010767E">
          <w:rPr>
            <w:rStyle w:val="Hyperlink"/>
            <w:rFonts w:cs="Arial"/>
            <w:szCs w:val="22"/>
          </w:rPr>
          <w:t>c.a.walker@durham.ac.uk</w:t>
        </w:r>
      </w:hyperlink>
    </w:p>
    <w:p w:rsidR="00D84796" w:rsidRDefault="00D84796">
      <w:pPr>
        <w:rPr>
          <w:rFonts w:cs="Arial"/>
          <w:szCs w:val="22"/>
        </w:rPr>
      </w:pPr>
      <w:r>
        <w:rPr>
          <w:rFonts w:cs="Arial"/>
          <w:szCs w:val="22"/>
        </w:rPr>
        <w:t>Tel: 0191 334 2174</w:t>
      </w:r>
    </w:p>
    <w:p w:rsidR="009A6262" w:rsidRDefault="009A6262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:rsidR="00D84796" w:rsidRDefault="00D84796">
      <w:pPr>
        <w:rPr>
          <w:rFonts w:cs="Arial"/>
          <w:szCs w:val="22"/>
        </w:rPr>
      </w:pPr>
    </w:p>
    <w:p w:rsidR="00AE61F4" w:rsidRDefault="00AE61F4">
      <w:pPr>
        <w:rPr>
          <w:rFonts w:cs="Arial"/>
          <w:szCs w:val="22"/>
        </w:rPr>
      </w:pPr>
    </w:p>
    <w:p w:rsidR="009A6262" w:rsidRDefault="009A6262">
      <w:pPr>
        <w:rPr>
          <w:rFonts w:cs="Arial"/>
          <w:szCs w:val="22"/>
        </w:rPr>
      </w:pPr>
    </w:p>
    <w:p w:rsidR="009A6262" w:rsidRDefault="009A6262">
      <w:pPr>
        <w:rPr>
          <w:rFonts w:cs="Arial"/>
          <w:szCs w:val="22"/>
        </w:rPr>
      </w:pPr>
    </w:p>
    <w:p w:rsidR="004007D5" w:rsidRPr="00AE61F4" w:rsidRDefault="00351E34">
      <w:pPr>
        <w:rPr>
          <w:rFonts w:cs="Arial"/>
          <w:b/>
          <w:color w:val="7030A0"/>
          <w:szCs w:val="22"/>
        </w:rPr>
      </w:pPr>
      <w:r w:rsidRPr="00AE61F4">
        <w:rPr>
          <w:rFonts w:cs="Arial"/>
          <w:b/>
          <w:color w:val="7030A0"/>
          <w:szCs w:val="22"/>
        </w:rPr>
        <w:t>Ext</w:t>
      </w:r>
      <w:r w:rsidR="002354FC" w:rsidRPr="00AE61F4">
        <w:rPr>
          <w:rFonts w:cs="Arial"/>
          <w:b/>
          <w:color w:val="7030A0"/>
          <w:szCs w:val="22"/>
        </w:rPr>
        <w:t>ension</w:t>
      </w:r>
      <w:r w:rsidRPr="00AE61F4">
        <w:rPr>
          <w:rFonts w:cs="Arial"/>
          <w:b/>
          <w:color w:val="7030A0"/>
          <w:szCs w:val="22"/>
        </w:rPr>
        <w:t>s</w:t>
      </w:r>
      <w:r w:rsidR="002354FC" w:rsidRPr="00AE61F4">
        <w:rPr>
          <w:rFonts w:cs="Arial"/>
          <w:b/>
          <w:color w:val="7030A0"/>
          <w:szCs w:val="22"/>
        </w:rPr>
        <w:t xml:space="preserve"> </w:t>
      </w:r>
      <w:r w:rsidRPr="00AE61F4">
        <w:rPr>
          <w:rFonts w:cs="Arial"/>
          <w:b/>
          <w:color w:val="7030A0"/>
          <w:szCs w:val="22"/>
        </w:rPr>
        <w:t xml:space="preserve">to Deadlines </w:t>
      </w:r>
      <w:r w:rsidR="002354FC" w:rsidRPr="00AE61F4">
        <w:rPr>
          <w:rFonts w:cs="Arial"/>
          <w:b/>
          <w:color w:val="7030A0"/>
          <w:szCs w:val="22"/>
        </w:rPr>
        <w:t>for the Submission of Assessed Work</w:t>
      </w:r>
    </w:p>
    <w:p w:rsidR="004007D5" w:rsidRPr="002354FC" w:rsidRDefault="004007D5">
      <w:pPr>
        <w:rPr>
          <w:rFonts w:cs="Arial"/>
          <w:szCs w:val="22"/>
        </w:rPr>
      </w:pPr>
    </w:p>
    <w:p w:rsidR="009A6262" w:rsidRDefault="002354FC">
      <w:pPr>
        <w:rPr>
          <w:rFonts w:cs="Arial"/>
          <w:szCs w:val="22"/>
        </w:rPr>
      </w:pPr>
      <w:r>
        <w:rPr>
          <w:rFonts w:cs="Arial"/>
          <w:szCs w:val="22"/>
        </w:rPr>
        <w:t>Students are informed of d</w:t>
      </w:r>
      <w:r w:rsidR="004007D5" w:rsidRPr="002354FC">
        <w:rPr>
          <w:rFonts w:cs="Arial"/>
          <w:szCs w:val="22"/>
        </w:rPr>
        <w:t>eadlines</w:t>
      </w:r>
      <w:r>
        <w:rPr>
          <w:rFonts w:cs="Arial"/>
          <w:szCs w:val="22"/>
        </w:rPr>
        <w:t xml:space="preserve"> </w:t>
      </w:r>
      <w:r w:rsidR="004007D5" w:rsidRPr="002354FC">
        <w:rPr>
          <w:rFonts w:cs="Arial"/>
          <w:szCs w:val="22"/>
        </w:rPr>
        <w:t>for the submission of</w:t>
      </w:r>
      <w:r>
        <w:rPr>
          <w:rFonts w:cs="Arial"/>
          <w:szCs w:val="22"/>
        </w:rPr>
        <w:t xml:space="preserve"> a given piece of</w:t>
      </w:r>
      <w:r w:rsidR="004007D5" w:rsidRPr="002354FC">
        <w:rPr>
          <w:rFonts w:cs="Arial"/>
          <w:szCs w:val="22"/>
        </w:rPr>
        <w:t xml:space="preserve"> ass</w:t>
      </w:r>
      <w:r>
        <w:rPr>
          <w:rFonts w:cs="Arial"/>
          <w:szCs w:val="22"/>
        </w:rPr>
        <w:t xml:space="preserve">essed work </w:t>
      </w:r>
      <w:r w:rsidR="004007D5" w:rsidRPr="002354FC">
        <w:rPr>
          <w:rFonts w:cs="Arial"/>
          <w:szCs w:val="22"/>
        </w:rPr>
        <w:t>in advance, allowing</w:t>
      </w:r>
      <w:r w:rsidR="00351E34">
        <w:rPr>
          <w:rFonts w:cs="Arial"/>
          <w:szCs w:val="22"/>
        </w:rPr>
        <w:t xml:space="preserve"> sufficient</w:t>
      </w:r>
      <w:r w:rsidR="004007D5" w:rsidRPr="002354FC">
        <w:rPr>
          <w:rFonts w:cs="Arial"/>
          <w:szCs w:val="22"/>
        </w:rPr>
        <w:t xml:space="preserve"> time for </w:t>
      </w:r>
      <w:r w:rsidR="009A6262">
        <w:rPr>
          <w:rFonts w:cs="Arial"/>
          <w:szCs w:val="22"/>
        </w:rPr>
        <w:t>the</w:t>
      </w:r>
      <w:r w:rsidR="004007D5" w:rsidRPr="002354FC">
        <w:rPr>
          <w:rFonts w:cs="Arial"/>
          <w:szCs w:val="22"/>
        </w:rPr>
        <w:t xml:space="preserve"> </w:t>
      </w:r>
      <w:r w:rsidR="00C73F3A" w:rsidRPr="002354FC">
        <w:rPr>
          <w:rFonts w:cs="Arial"/>
          <w:szCs w:val="22"/>
        </w:rPr>
        <w:t>completion of paper</w:t>
      </w:r>
      <w:r w:rsidR="009A6262">
        <w:rPr>
          <w:rFonts w:cs="Arial"/>
          <w:szCs w:val="22"/>
        </w:rPr>
        <w:t>s</w:t>
      </w:r>
      <w:r w:rsidR="00C73F3A" w:rsidRPr="002354FC">
        <w:rPr>
          <w:rFonts w:cs="Arial"/>
          <w:szCs w:val="22"/>
        </w:rPr>
        <w:t xml:space="preserve"> </w:t>
      </w:r>
      <w:r w:rsidR="00AE61F4">
        <w:rPr>
          <w:rFonts w:cs="Arial"/>
          <w:szCs w:val="22"/>
        </w:rPr>
        <w:t>around other</w:t>
      </w:r>
      <w:r w:rsidR="004007D5" w:rsidRPr="002354FC">
        <w:rPr>
          <w:rFonts w:cs="Arial"/>
          <w:szCs w:val="22"/>
        </w:rPr>
        <w:t xml:space="preserve"> commitments</w:t>
      </w:r>
      <w:r w:rsidR="00C73F3A" w:rsidRPr="002354FC">
        <w:rPr>
          <w:rFonts w:cs="Arial"/>
          <w:szCs w:val="22"/>
        </w:rPr>
        <w:t xml:space="preserve">.  If </w:t>
      </w:r>
      <w:r w:rsidR="00AE61F4">
        <w:rPr>
          <w:rFonts w:cs="Arial"/>
          <w:szCs w:val="22"/>
        </w:rPr>
        <w:t>the student</w:t>
      </w:r>
      <w:r w:rsidR="00C73F3A" w:rsidRPr="002354FC">
        <w:rPr>
          <w:rFonts w:cs="Arial"/>
          <w:szCs w:val="22"/>
        </w:rPr>
        <w:t xml:space="preserve"> need</w:t>
      </w:r>
      <w:r w:rsidR="00AE61F4">
        <w:rPr>
          <w:rFonts w:cs="Arial"/>
          <w:szCs w:val="22"/>
        </w:rPr>
        <w:t>s</w:t>
      </w:r>
      <w:r w:rsidR="00C73F3A" w:rsidRPr="002354FC">
        <w:rPr>
          <w:rFonts w:cs="Arial"/>
          <w:szCs w:val="22"/>
        </w:rPr>
        <w:t xml:space="preserve"> to request an extension</w:t>
      </w:r>
      <w:r w:rsidR="00AE61F4">
        <w:rPr>
          <w:rFonts w:cs="Arial"/>
          <w:szCs w:val="22"/>
        </w:rPr>
        <w:t xml:space="preserve"> they should </w:t>
      </w:r>
      <w:r w:rsidR="00C73F3A" w:rsidRPr="002354FC">
        <w:rPr>
          <w:rFonts w:cs="Arial"/>
          <w:szCs w:val="22"/>
        </w:rPr>
        <w:t xml:space="preserve">speak to </w:t>
      </w:r>
      <w:r w:rsidR="00AE61F4">
        <w:rPr>
          <w:rFonts w:cs="Arial"/>
          <w:szCs w:val="22"/>
        </w:rPr>
        <w:t xml:space="preserve">their academic </w:t>
      </w:r>
      <w:r w:rsidR="00351E34">
        <w:rPr>
          <w:rFonts w:cs="Arial"/>
          <w:szCs w:val="22"/>
        </w:rPr>
        <w:t>department as soon as possible</w:t>
      </w:r>
      <w:r w:rsidR="00731B8B">
        <w:rPr>
          <w:rFonts w:cs="Arial"/>
          <w:szCs w:val="22"/>
        </w:rPr>
        <w:t xml:space="preserve"> to request the relevant form</w:t>
      </w:r>
      <w:r w:rsidR="00351E34">
        <w:rPr>
          <w:rFonts w:cs="Arial"/>
          <w:szCs w:val="22"/>
        </w:rPr>
        <w:t xml:space="preserve">. </w:t>
      </w:r>
    </w:p>
    <w:p w:rsidR="009A6262" w:rsidRDefault="009A6262">
      <w:pPr>
        <w:rPr>
          <w:rFonts w:cs="Arial"/>
          <w:szCs w:val="22"/>
        </w:rPr>
      </w:pPr>
    </w:p>
    <w:p w:rsidR="009A6262" w:rsidRDefault="00C73F3A">
      <w:pPr>
        <w:rPr>
          <w:rFonts w:cs="Arial"/>
          <w:szCs w:val="22"/>
        </w:rPr>
      </w:pPr>
      <w:r w:rsidRPr="002354FC">
        <w:rPr>
          <w:rFonts w:cs="Arial"/>
          <w:szCs w:val="22"/>
        </w:rPr>
        <w:t xml:space="preserve">If </w:t>
      </w:r>
      <w:r w:rsidR="00AE61F4">
        <w:rPr>
          <w:rFonts w:cs="Arial"/>
          <w:szCs w:val="22"/>
        </w:rPr>
        <w:t xml:space="preserve">the student </w:t>
      </w:r>
      <w:r w:rsidR="00B6049D">
        <w:rPr>
          <w:rFonts w:cs="Arial"/>
          <w:szCs w:val="22"/>
        </w:rPr>
        <w:t>n</w:t>
      </w:r>
      <w:r w:rsidRPr="002354FC">
        <w:rPr>
          <w:rFonts w:cs="Arial"/>
          <w:szCs w:val="22"/>
        </w:rPr>
        <w:t>eed</w:t>
      </w:r>
      <w:r w:rsidR="00AE61F4">
        <w:rPr>
          <w:rFonts w:cs="Arial"/>
          <w:szCs w:val="22"/>
        </w:rPr>
        <w:t>s</w:t>
      </w:r>
      <w:r w:rsidRPr="002354FC">
        <w:rPr>
          <w:rFonts w:cs="Arial"/>
          <w:szCs w:val="22"/>
        </w:rPr>
        <w:t xml:space="preserve"> to support this request with</w:t>
      </w:r>
      <w:r w:rsidR="009A6262">
        <w:rPr>
          <w:rFonts w:cs="Arial"/>
          <w:szCs w:val="22"/>
        </w:rPr>
        <w:t xml:space="preserve"> a</w:t>
      </w:r>
      <w:r w:rsidR="00B6049D">
        <w:rPr>
          <w:rFonts w:cs="Arial"/>
          <w:szCs w:val="22"/>
        </w:rPr>
        <w:t xml:space="preserve"> concession, </w:t>
      </w:r>
      <w:r w:rsidR="009A6262">
        <w:rPr>
          <w:rFonts w:cs="Arial"/>
          <w:szCs w:val="22"/>
        </w:rPr>
        <w:t xml:space="preserve">the </w:t>
      </w:r>
      <w:r w:rsidR="009A6262" w:rsidRPr="002354FC">
        <w:rPr>
          <w:rFonts w:cs="Arial"/>
          <w:szCs w:val="22"/>
        </w:rPr>
        <w:t xml:space="preserve">procedure </w:t>
      </w:r>
      <w:r w:rsidR="009A6262">
        <w:rPr>
          <w:rFonts w:cs="Arial"/>
          <w:szCs w:val="22"/>
        </w:rPr>
        <w:t xml:space="preserve">for requesting </w:t>
      </w:r>
      <w:r w:rsidR="00B6049D">
        <w:rPr>
          <w:rFonts w:cs="Arial"/>
          <w:szCs w:val="22"/>
        </w:rPr>
        <w:t xml:space="preserve">an Academic Concession for Music and Theatre </w:t>
      </w:r>
      <w:r w:rsidR="009A6262">
        <w:rPr>
          <w:rFonts w:cs="Arial"/>
          <w:szCs w:val="22"/>
        </w:rPr>
        <w:t>should be followed.</w:t>
      </w:r>
    </w:p>
    <w:p w:rsidR="009A6262" w:rsidRDefault="009A6262">
      <w:pPr>
        <w:rPr>
          <w:rFonts w:cs="Arial"/>
          <w:szCs w:val="22"/>
        </w:rPr>
      </w:pPr>
    </w:p>
    <w:p w:rsidR="00C73F3A" w:rsidRPr="002354FC" w:rsidRDefault="00C73F3A">
      <w:pPr>
        <w:rPr>
          <w:rFonts w:cs="Arial"/>
          <w:szCs w:val="22"/>
        </w:rPr>
      </w:pPr>
      <w:r w:rsidRPr="002354FC">
        <w:rPr>
          <w:rFonts w:cs="Arial"/>
          <w:szCs w:val="22"/>
        </w:rPr>
        <w:t>Please be aware that if the Director</w:t>
      </w:r>
      <w:r w:rsidR="00B6049D">
        <w:rPr>
          <w:rFonts w:cs="Arial"/>
          <w:szCs w:val="22"/>
        </w:rPr>
        <w:t xml:space="preserve"> of Experience Durham</w:t>
      </w:r>
      <w:r w:rsidRPr="002354FC">
        <w:rPr>
          <w:rFonts w:cs="Arial"/>
          <w:szCs w:val="22"/>
        </w:rPr>
        <w:t xml:space="preserve"> feels that </w:t>
      </w:r>
      <w:r w:rsidR="00AE61F4">
        <w:rPr>
          <w:rFonts w:cs="Arial"/>
          <w:szCs w:val="22"/>
        </w:rPr>
        <w:t xml:space="preserve">the student has had </w:t>
      </w:r>
      <w:r w:rsidRPr="002354FC">
        <w:rPr>
          <w:rFonts w:cs="Arial"/>
          <w:szCs w:val="22"/>
        </w:rPr>
        <w:t xml:space="preserve">sufficient time to complete </w:t>
      </w:r>
      <w:r w:rsidR="00AE61F4">
        <w:rPr>
          <w:rFonts w:cs="Arial"/>
          <w:szCs w:val="22"/>
        </w:rPr>
        <w:t xml:space="preserve">the given piece of </w:t>
      </w:r>
      <w:r w:rsidRPr="002354FC">
        <w:rPr>
          <w:rFonts w:cs="Arial"/>
          <w:szCs w:val="22"/>
        </w:rPr>
        <w:t xml:space="preserve">work in the time allocated, </w:t>
      </w:r>
      <w:r w:rsidR="00AE61F4">
        <w:rPr>
          <w:rFonts w:cs="Arial"/>
          <w:szCs w:val="22"/>
        </w:rPr>
        <w:t>the request will not be supported.</w:t>
      </w:r>
    </w:p>
    <w:p w:rsidR="00D84796" w:rsidRDefault="00D84796">
      <w:pPr>
        <w:rPr>
          <w:rFonts w:cs="Arial"/>
          <w:szCs w:val="22"/>
        </w:rPr>
      </w:pPr>
    </w:p>
    <w:p w:rsidR="00D84796" w:rsidRPr="00D84796" w:rsidRDefault="00D84796" w:rsidP="00D84796">
      <w:pPr>
        <w:rPr>
          <w:rFonts w:cs="Arial"/>
          <w:b/>
          <w:color w:val="7030A0"/>
          <w:szCs w:val="22"/>
        </w:rPr>
      </w:pPr>
      <w:r w:rsidRPr="00D84796">
        <w:rPr>
          <w:rFonts w:cs="Arial"/>
          <w:b/>
          <w:color w:val="7030A0"/>
          <w:szCs w:val="22"/>
        </w:rPr>
        <w:t>For further information please contact:</w:t>
      </w:r>
    </w:p>
    <w:p w:rsidR="00D84796" w:rsidRDefault="00D84796" w:rsidP="00D84796">
      <w:pPr>
        <w:rPr>
          <w:rFonts w:cs="Arial"/>
          <w:szCs w:val="22"/>
        </w:rPr>
      </w:pPr>
    </w:p>
    <w:p w:rsidR="00D84796" w:rsidRDefault="00D84796" w:rsidP="00D84796">
      <w:pPr>
        <w:rPr>
          <w:rFonts w:cs="Arial"/>
          <w:szCs w:val="22"/>
        </w:rPr>
      </w:pPr>
      <w:r>
        <w:rPr>
          <w:rFonts w:cs="Arial"/>
          <w:szCs w:val="22"/>
        </w:rPr>
        <w:t>Carol Walker</w:t>
      </w:r>
    </w:p>
    <w:p w:rsidR="00D84796" w:rsidRDefault="00D84796" w:rsidP="00D84796">
      <w:pPr>
        <w:rPr>
          <w:rFonts w:cs="Arial"/>
          <w:szCs w:val="22"/>
        </w:rPr>
      </w:pPr>
      <w:r>
        <w:rPr>
          <w:rFonts w:cs="Arial"/>
          <w:szCs w:val="22"/>
        </w:rPr>
        <w:t>The Graham Sports Centre</w:t>
      </w:r>
    </w:p>
    <w:p w:rsidR="00D84796" w:rsidRDefault="00D84796" w:rsidP="00D84796">
      <w:pPr>
        <w:rPr>
          <w:rFonts w:cs="Arial"/>
          <w:szCs w:val="22"/>
        </w:rPr>
      </w:pPr>
      <w:r>
        <w:rPr>
          <w:rFonts w:cs="Arial"/>
          <w:szCs w:val="22"/>
        </w:rPr>
        <w:t>Maiden Castle</w:t>
      </w:r>
    </w:p>
    <w:p w:rsidR="00D84796" w:rsidRDefault="00D84796" w:rsidP="00D84796">
      <w:pPr>
        <w:rPr>
          <w:rFonts w:cs="Arial"/>
          <w:szCs w:val="22"/>
        </w:rPr>
      </w:pPr>
      <w:r>
        <w:rPr>
          <w:rFonts w:cs="Arial"/>
          <w:szCs w:val="22"/>
        </w:rPr>
        <w:t>Durham DH1 3SE</w:t>
      </w:r>
    </w:p>
    <w:p w:rsidR="00D84796" w:rsidRDefault="00D84796" w:rsidP="00D84796">
      <w:pPr>
        <w:rPr>
          <w:rFonts w:cs="Arial"/>
          <w:szCs w:val="22"/>
        </w:rPr>
      </w:pPr>
    </w:p>
    <w:p w:rsidR="00D84796" w:rsidRDefault="00D84796" w:rsidP="00D84796">
      <w:pPr>
        <w:rPr>
          <w:rFonts w:cs="Arial"/>
          <w:szCs w:val="22"/>
        </w:rPr>
      </w:pPr>
      <w:r>
        <w:rPr>
          <w:rFonts w:cs="Arial"/>
          <w:szCs w:val="22"/>
        </w:rPr>
        <w:t xml:space="preserve">Email: </w:t>
      </w:r>
      <w:hyperlink r:id="rId7" w:history="1">
        <w:r w:rsidRPr="0010767E">
          <w:rPr>
            <w:rStyle w:val="Hyperlink"/>
            <w:rFonts w:cs="Arial"/>
            <w:szCs w:val="22"/>
          </w:rPr>
          <w:t>c.a.walker@durham.ac.uk</w:t>
        </w:r>
      </w:hyperlink>
    </w:p>
    <w:p w:rsidR="00D84796" w:rsidRDefault="00D84796" w:rsidP="00D84796">
      <w:pPr>
        <w:rPr>
          <w:rFonts w:cs="Arial"/>
          <w:szCs w:val="22"/>
        </w:rPr>
      </w:pPr>
      <w:r>
        <w:rPr>
          <w:rFonts w:cs="Arial"/>
          <w:szCs w:val="22"/>
        </w:rPr>
        <w:t>Tel: 0191 334 2174</w:t>
      </w:r>
    </w:p>
    <w:p w:rsidR="009A6262" w:rsidRDefault="009A6262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:rsidR="00991507" w:rsidRPr="008B7708" w:rsidRDefault="00B6049D" w:rsidP="00991507">
      <w:pPr>
        <w:rPr>
          <w:b/>
          <w:color w:val="7030A0"/>
        </w:rPr>
      </w:pPr>
      <w:r w:rsidRPr="008B7708">
        <w:rPr>
          <w:b/>
          <w:color w:val="7030A0"/>
        </w:rPr>
        <w:lastRenderedPageBreak/>
        <w:t>Exam Concession</w:t>
      </w:r>
      <w:r w:rsidR="00991507" w:rsidRPr="008B7708">
        <w:rPr>
          <w:b/>
          <w:color w:val="7030A0"/>
        </w:rPr>
        <w:t>s</w:t>
      </w:r>
    </w:p>
    <w:p w:rsidR="00991507" w:rsidRDefault="00991507" w:rsidP="00991507">
      <w:pPr>
        <w:rPr>
          <w:color w:val="333333"/>
          <w:lang w:val="en"/>
        </w:rPr>
      </w:pPr>
    </w:p>
    <w:p w:rsidR="00991507" w:rsidRDefault="00991507" w:rsidP="00991507">
      <w:pPr>
        <w:rPr>
          <w:color w:val="333333"/>
          <w:lang w:val="en"/>
        </w:rPr>
      </w:pPr>
      <w:r w:rsidRPr="00991507">
        <w:rPr>
          <w:color w:val="333333"/>
          <w:lang w:val="en"/>
        </w:rPr>
        <w:t>It is important that the student identif</w:t>
      </w:r>
      <w:r>
        <w:rPr>
          <w:color w:val="333333"/>
          <w:lang w:val="en"/>
        </w:rPr>
        <w:t>ies</w:t>
      </w:r>
      <w:r w:rsidRPr="00991507">
        <w:rPr>
          <w:color w:val="333333"/>
          <w:lang w:val="en"/>
        </w:rPr>
        <w:t xml:space="preserve"> any clashes/potential clashes between examinations and </w:t>
      </w:r>
      <w:r>
        <w:rPr>
          <w:color w:val="333333"/>
          <w:lang w:val="en"/>
        </w:rPr>
        <w:t xml:space="preserve">music/theatre </w:t>
      </w:r>
      <w:r w:rsidRPr="00991507">
        <w:rPr>
          <w:color w:val="333333"/>
          <w:lang w:val="en"/>
        </w:rPr>
        <w:t xml:space="preserve">commitments as soon as the exam timetable is released. If the student believes that there is a possibility of conflicting commitments they are advised to submit a concession form as it will not be possible to do so after the cut-off date (see Key Dates below) by following the procedure for requesting </w:t>
      </w:r>
      <w:r>
        <w:rPr>
          <w:color w:val="333333"/>
          <w:lang w:val="en"/>
        </w:rPr>
        <w:t xml:space="preserve">Academic </w:t>
      </w:r>
      <w:r w:rsidRPr="00991507">
        <w:rPr>
          <w:color w:val="333333"/>
          <w:lang w:val="en"/>
        </w:rPr>
        <w:t xml:space="preserve">Concessions for </w:t>
      </w:r>
      <w:r>
        <w:rPr>
          <w:color w:val="333333"/>
          <w:lang w:val="en"/>
        </w:rPr>
        <w:t>Music and Theatre</w:t>
      </w:r>
      <w:r w:rsidRPr="00991507">
        <w:rPr>
          <w:color w:val="333333"/>
          <w:lang w:val="en"/>
        </w:rPr>
        <w:t>.</w:t>
      </w:r>
    </w:p>
    <w:p w:rsidR="00991507" w:rsidRPr="00991507" w:rsidRDefault="00991507" w:rsidP="00991507">
      <w:pPr>
        <w:rPr>
          <w:color w:val="333333"/>
          <w:lang w:val="en"/>
        </w:rPr>
      </w:pPr>
    </w:p>
    <w:p w:rsidR="00991507" w:rsidRDefault="00991507" w:rsidP="00991507">
      <w:pPr>
        <w:rPr>
          <w:b/>
          <w:bCs/>
          <w:color w:val="333333"/>
          <w:lang w:val="en"/>
        </w:rPr>
      </w:pPr>
      <w:r w:rsidRPr="00991507">
        <w:rPr>
          <w:b/>
          <w:bCs/>
          <w:color w:val="333333"/>
          <w:lang w:val="en"/>
        </w:rPr>
        <w:t>Please be aware that if the request is granted, the student’s personal timetable will be amended and they are committed to attending the exam at the rearranged time and ven</w:t>
      </w:r>
      <w:r>
        <w:rPr>
          <w:b/>
          <w:bCs/>
          <w:color w:val="333333"/>
          <w:lang w:val="en"/>
        </w:rPr>
        <w:t>ue.</w:t>
      </w:r>
    </w:p>
    <w:p w:rsidR="00991507" w:rsidRPr="00991507" w:rsidRDefault="00991507" w:rsidP="00991507">
      <w:pPr>
        <w:rPr>
          <w:color w:val="333333"/>
          <w:lang w:val="en"/>
        </w:rPr>
      </w:pPr>
    </w:p>
    <w:p w:rsidR="00991507" w:rsidRDefault="00991507" w:rsidP="00991507">
      <w:pPr>
        <w:rPr>
          <w:color w:val="333333"/>
          <w:lang w:val="en"/>
        </w:rPr>
      </w:pPr>
      <w:r w:rsidRPr="00991507">
        <w:rPr>
          <w:color w:val="333333"/>
          <w:lang w:val="en"/>
        </w:rPr>
        <w:t>The examinations timetable, which will be available from Friday 22nd February 2019, can be found at</w:t>
      </w:r>
      <w:r>
        <w:rPr>
          <w:color w:val="333333"/>
          <w:lang w:val="en"/>
        </w:rPr>
        <w:t>:</w:t>
      </w:r>
    </w:p>
    <w:p w:rsidR="00991507" w:rsidRDefault="00991507" w:rsidP="00991507">
      <w:pPr>
        <w:rPr>
          <w:color w:val="333333"/>
          <w:lang w:val="en"/>
        </w:rPr>
      </w:pPr>
      <w:r w:rsidRPr="00991507">
        <w:rPr>
          <w:color w:val="333333"/>
          <w:lang w:val="en"/>
        </w:rPr>
        <w:t xml:space="preserve"> </w:t>
      </w:r>
    </w:p>
    <w:p w:rsidR="00991507" w:rsidRDefault="00991507" w:rsidP="00991507">
      <w:pPr>
        <w:rPr>
          <w:color w:val="333333"/>
          <w:lang w:val="en"/>
        </w:rPr>
      </w:pPr>
      <w:hyperlink r:id="rId8" w:history="1">
        <w:r w:rsidRPr="00991507">
          <w:rPr>
            <w:rStyle w:val="Hyperlink"/>
            <w:rFonts w:cs="Arial"/>
            <w:szCs w:val="22"/>
            <w:lang w:val="en"/>
          </w:rPr>
          <w:t>https://www.dur.ac.uk/student.registry/student/assessment/exam_timetable/</w:t>
        </w:r>
      </w:hyperlink>
    </w:p>
    <w:p w:rsidR="00991507" w:rsidRPr="00991507" w:rsidRDefault="00991507" w:rsidP="00991507">
      <w:pPr>
        <w:rPr>
          <w:color w:val="333333"/>
          <w:lang w:val="en"/>
        </w:rPr>
      </w:pPr>
    </w:p>
    <w:p w:rsidR="00991507" w:rsidRDefault="00991507" w:rsidP="00991507">
      <w:pPr>
        <w:rPr>
          <w:color w:val="333333"/>
          <w:lang w:val="en"/>
        </w:rPr>
      </w:pPr>
      <w:r w:rsidRPr="00991507">
        <w:rPr>
          <w:color w:val="333333"/>
          <w:lang w:val="en"/>
        </w:rPr>
        <w:t xml:space="preserve">Requests for </w:t>
      </w:r>
      <w:r>
        <w:rPr>
          <w:color w:val="333333"/>
          <w:lang w:val="en"/>
        </w:rPr>
        <w:t>exam</w:t>
      </w:r>
      <w:r w:rsidRPr="00991507">
        <w:rPr>
          <w:color w:val="333333"/>
          <w:lang w:val="en"/>
        </w:rPr>
        <w:t xml:space="preserve"> concessions must be made and signed off by the Director of </w:t>
      </w:r>
      <w:r>
        <w:rPr>
          <w:color w:val="333333"/>
          <w:lang w:val="en"/>
        </w:rPr>
        <w:t>Experience Durham</w:t>
      </w:r>
      <w:r w:rsidRPr="00991507">
        <w:rPr>
          <w:color w:val="333333"/>
          <w:lang w:val="en"/>
        </w:rPr>
        <w:t xml:space="preserve"> and </w:t>
      </w:r>
      <w:r>
        <w:rPr>
          <w:color w:val="333333"/>
          <w:lang w:val="en"/>
        </w:rPr>
        <w:t xml:space="preserve">the </w:t>
      </w:r>
      <w:r w:rsidRPr="00991507">
        <w:rPr>
          <w:color w:val="333333"/>
          <w:lang w:val="en"/>
        </w:rPr>
        <w:t>academic department by Friday 22nd March 2019 at the latest.</w:t>
      </w:r>
    </w:p>
    <w:p w:rsidR="00991507" w:rsidRPr="00991507" w:rsidRDefault="00991507" w:rsidP="00991507">
      <w:pPr>
        <w:rPr>
          <w:color w:val="333333"/>
          <w:lang w:val="en"/>
        </w:rPr>
      </w:pPr>
    </w:p>
    <w:p w:rsidR="00991507" w:rsidRDefault="00991507" w:rsidP="00991507">
      <w:pPr>
        <w:rPr>
          <w:color w:val="333333"/>
          <w:lang w:val="en"/>
        </w:rPr>
      </w:pPr>
      <w:r w:rsidRPr="00991507">
        <w:rPr>
          <w:color w:val="333333"/>
          <w:lang w:val="en"/>
        </w:rPr>
        <w:t xml:space="preserve">After this deadline the only other options available to the student would be for them to talk to their Department about the possibility of deferring the exam(s) to the August </w:t>
      </w:r>
      <w:proofErr w:type="spellStart"/>
      <w:r w:rsidRPr="00991507">
        <w:rPr>
          <w:color w:val="333333"/>
          <w:lang w:val="en"/>
        </w:rPr>
        <w:t>resit</w:t>
      </w:r>
      <w:proofErr w:type="spellEnd"/>
      <w:r w:rsidRPr="00991507">
        <w:rPr>
          <w:color w:val="333333"/>
          <w:lang w:val="en"/>
        </w:rPr>
        <w:t xml:space="preserve"> period or the possibility of an alternative assessment being set. Students should be aware that if they fail an exam taken as a first attempt in August, they will not be able to progress to the next year of their </w:t>
      </w:r>
      <w:proofErr w:type="spellStart"/>
      <w:r w:rsidRPr="00991507">
        <w:rPr>
          <w:color w:val="333333"/>
          <w:lang w:val="en"/>
        </w:rPr>
        <w:t>programme</w:t>
      </w:r>
      <w:proofErr w:type="spellEnd"/>
      <w:r w:rsidRPr="00991507">
        <w:rPr>
          <w:color w:val="333333"/>
          <w:lang w:val="en"/>
        </w:rPr>
        <w:t xml:space="preserve"> and will be required to take the exam as a </w:t>
      </w:r>
      <w:proofErr w:type="spellStart"/>
      <w:r w:rsidRPr="00991507">
        <w:rPr>
          <w:color w:val="333333"/>
          <w:lang w:val="en"/>
        </w:rPr>
        <w:t>resit</w:t>
      </w:r>
      <w:proofErr w:type="spellEnd"/>
      <w:r w:rsidRPr="00991507">
        <w:rPr>
          <w:color w:val="333333"/>
          <w:lang w:val="en"/>
        </w:rPr>
        <w:t xml:space="preserve"> in May of the following year.</w:t>
      </w:r>
    </w:p>
    <w:p w:rsidR="00991507" w:rsidRPr="00991507" w:rsidRDefault="00991507" w:rsidP="00991507">
      <w:pPr>
        <w:rPr>
          <w:color w:val="333333"/>
          <w:lang w:val="en"/>
        </w:rPr>
      </w:pPr>
    </w:p>
    <w:p w:rsidR="00991507" w:rsidRPr="00991507" w:rsidRDefault="00991507" w:rsidP="00991507">
      <w:pPr>
        <w:rPr>
          <w:b/>
          <w:color w:val="333333"/>
          <w:lang w:val="en"/>
        </w:rPr>
      </w:pPr>
      <w:r w:rsidRPr="00991507">
        <w:rPr>
          <w:b/>
          <w:color w:val="333333"/>
          <w:lang w:val="en"/>
        </w:rPr>
        <w:t>Exam Concessions – Academic Year 2018/19 Key Dates</w:t>
      </w:r>
    </w:p>
    <w:p w:rsidR="00991507" w:rsidRPr="00991507" w:rsidRDefault="00991507" w:rsidP="00991507">
      <w:pPr>
        <w:rPr>
          <w:color w:val="333333"/>
          <w:lang w:val="e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5"/>
        <w:gridCol w:w="3921"/>
      </w:tblGrid>
      <w:tr w:rsidR="00991507" w:rsidRPr="00991507" w:rsidTr="00991507">
        <w:tc>
          <w:tcPr>
            <w:tcW w:w="0" w:type="auto"/>
            <w:shd w:val="clear" w:color="auto" w:fill="auto"/>
            <w:vAlign w:val="center"/>
            <w:hideMark/>
          </w:tcPr>
          <w:p w:rsidR="00991507" w:rsidRPr="00991507" w:rsidRDefault="00991507" w:rsidP="00991507">
            <w:pPr>
              <w:rPr>
                <w:color w:val="333333"/>
              </w:rPr>
            </w:pPr>
            <w:r w:rsidRPr="00991507">
              <w:rPr>
                <w:color w:val="333333"/>
              </w:rPr>
              <w:t>Examination Timetable Published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1507" w:rsidRPr="00991507" w:rsidRDefault="00991507" w:rsidP="00991507">
            <w:pPr>
              <w:rPr>
                <w:color w:val="333333"/>
              </w:rPr>
            </w:pPr>
            <w:r w:rsidRPr="00991507">
              <w:rPr>
                <w:color w:val="333333"/>
              </w:rPr>
              <w:t>Friday 22nd February 2019</w:t>
            </w:r>
          </w:p>
        </w:tc>
      </w:tr>
      <w:tr w:rsidR="00991507" w:rsidRPr="00991507" w:rsidTr="00991507">
        <w:tc>
          <w:tcPr>
            <w:tcW w:w="0" w:type="auto"/>
            <w:shd w:val="clear" w:color="auto" w:fill="auto"/>
            <w:vAlign w:val="center"/>
            <w:hideMark/>
          </w:tcPr>
          <w:p w:rsidR="00991507" w:rsidRPr="00991507" w:rsidRDefault="00991507" w:rsidP="00991507">
            <w:pPr>
              <w:rPr>
                <w:color w:val="333333"/>
              </w:rPr>
            </w:pPr>
            <w:r w:rsidRPr="00991507">
              <w:rPr>
                <w:color w:val="333333"/>
              </w:rPr>
              <w:t>Deadline for the Submission of Exam Concessions (fully approved)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1507" w:rsidRPr="00991507" w:rsidRDefault="00991507" w:rsidP="00991507">
            <w:pPr>
              <w:rPr>
                <w:color w:val="333333"/>
              </w:rPr>
            </w:pPr>
            <w:r w:rsidRPr="00991507">
              <w:rPr>
                <w:color w:val="333333"/>
              </w:rPr>
              <w:t>Friday 22nd March 2019</w:t>
            </w:r>
          </w:p>
        </w:tc>
      </w:tr>
      <w:tr w:rsidR="00991507" w:rsidRPr="00991507" w:rsidTr="00991507">
        <w:tc>
          <w:tcPr>
            <w:tcW w:w="0" w:type="auto"/>
            <w:shd w:val="clear" w:color="auto" w:fill="auto"/>
            <w:vAlign w:val="center"/>
            <w:hideMark/>
          </w:tcPr>
          <w:p w:rsidR="00991507" w:rsidRPr="00991507" w:rsidRDefault="00991507" w:rsidP="00991507">
            <w:pPr>
              <w:rPr>
                <w:color w:val="333333"/>
              </w:rPr>
            </w:pPr>
            <w:r w:rsidRPr="00991507">
              <w:rPr>
                <w:color w:val="333333"/>
              </w:rPr>
              <w:t>Main Examination Period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1507" w:rsidRPr="00991507" w:rsidRDefault="00991507" w:rsidP="00991507">
            <w:pPr>
              <w:rPr>
                <w:color w:val="333333"/>
              </w:rPr>
            </w:pPr>
            <w:r w:rsidRPr="00991507">
              <w:rPr>
                <w:color w:val="333333"/>
              </w:rPr>
              <w:t>*Monday 13th May to Friday 7th June 2019 (inclusive)</w:t>
            </w:r>
          </w:p>
        </w:tc>
      </w:tr>
      <w:tr w:rsidR="00991507" w:rsidRPr="00991507" w:rsidTr="00991507">
        <w:tc>
          <w:tcPr>
            <w:tcW w:w="0" w:type="auto"/>
            <w:shd w:val="clear" w:color="auto" w:fill="auto"/>
            <w:vAlign w:val="center"/>
            <w:hideMark/>
          </w:tcPr>
          <w:p w:rsidR="00991507" w:rsidRPr="00991507" w:rsidRDefault="00991507" w:rsidP="00991507">
            <w:pPr>
              <w:rPr>
                <w:color w:val="333333"/>
              </w:rPr>
            </w:pPr>
            <w:r w:rsidRPr="00991507">
              <w:rPr>
                <w:color w:val="333333"/>
              </w:rPr>
              <w:t>Resit Examination Period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1507" w:rsidRPr="00991507" w:rsidRDefault="00991507" w:rsidP="00991507">
            <w:pPr>
              <w:rPr>
                <w:color w:val="333333"/>
              </w:rPr>
            </w:pPr>
            <w:r w:rsidRPr="00991507">
              <w:rPr>
                <w:color w:val="333333"/>
              </w:rPr>
              <w:t>*Monday 12th August to Friday 23rd August 2019 (inclusive)</w:t>
            </w:r>
          </w:p>
        </w:tc>
      </w:tr>
    </w:tbl>
    <w:p w:rsidR="00991507" w:rsidRDefault="00991507" w:rsidP="00991507">
      <w:pPr>
        <w:rPr>
          <w:color w:val="333333"/>
          <w:lang w:val="en"/>
        </w:rPr>
      </w:pPr>
    </w:p>
    <w:p w:rsidR="00991507" w:rsidRPr="00991507" w:rsidRDefault="00991507" w:rsidP="00991507">
      <w:pPr>
        <w:rPr>
          <w:color w:val="333333"/>
          <w:lang w:val="en"/>
        </w:rPr>
      </w:pPr>
      <w:r w:rsidRPr="00991507">
        <w:rPr>
          <w:color w:val="333333"/>
          <w:lang w:val="en"/>
        </w:rPr>
        <w:t>*Please note that students may have examinations on Saturdays and Bank Holidays.</w:t>
      </w:r>
    </w:p>
    <w:p w:rsidR="00991507" w:rsidRDefault="00991507" w:rsidP="00991507">
      <w:pPr>
        <w:rPr>
          <w:b/>
          <w:bCs/>
          <w:color w:val="333333"/>
          <w:lang w:val="en"/>
        </w:rPr>
      </w:pPr>
    </w:p>
    <w:p w:rsidR="00991507" w:rsidRPr="008B7708" w:rsidRDefault="00991507" w:rsidP="00991507">
      <w:pPr>
        <w:rPr>
          <w:b/>
          <w:bCs/>
          <w:color w:val="7030A0"/>
          <w:lang w:val="en"/>
        </w:rPr>
      </w:pPr>
      <w:r w:rsidRPr="008B7708">
        <w:rPr>
          <w:b/>
          <w:bCs/>
          <w:color w:val="7030A0"/>
          <w:lang w:val="en"/>
        </w:rPr>
        <w:t>For further information please contact:</w:t>
      </w:r>
    </w:p>
    <w:p w:rsidR="00991507" w:rsidRPr="00991507" w:rsidRDefault="00991507" w:rsidP="00991507">
      <w:pPr>
        <w:rPr>
          <w:color w:val="333333"/>
          <w:lang w:val="en"/>
        </w:rPr>
      </w:pPr>
    </w:p>
    <w:p w:rsidR="00991507" w:rsidRPr="00991507" w:rsidRDefault="00991507" w:rsidP="00991507">
      <w:pPr>
        <w:rPr>
          <w:color w:val="333333"/>
          <w:lang w:val="en"/>
        </w:rPr>
      </w:pPr>
      <w:r w:rsidRPr="00991507">
        <w:rPr>
          <w:color w:val="333333"/>
          <w:lang w:val="en"/>
        </w:rPr>
        <w:t>Carol Walker</w:t>
      </w:r>
    </w:p>
    <w:p w:rsidR="00991507" w:rsidRPr="00991507" w:rsidRDefault="00991507" w:rsidP="00991507">
      <w:pPr>
        <w:rPr>
          <w:color w:val="333333"/>
          <w:lang w:val="en"/>
        </w:rPr>
      </w:pPr>
      <w:r w:rsidRPr="00991507">
        <w:rPr>
          <w:color w:val="333333"/>
          <w:lang w:val="en"/>
        </w:rPr>
        <w:t>The Graham Sports Centre</w:t>
      </w:r>
    </w:p>
    <w:p w:rsidR="00991507" w:rsidRPr="00991507" w:rsidRDefault="00991507" w:rsidP="00991507">
      <w:pPr>
        <w:rPr>
          <w:color w:val="333333"/>
          <w:lang w:val="en"/>
        </w:rPr>
      </w:pPr>
      <w:r w:rsidRPr="00991507">
        <w:rPr>
          <w:color w:val="333333"/>
          <w:lang w:val="en"/>
        </w:rPr>
        <w:t>Maiden Castle</w:t>
      </w:r>
    </w:p>
    <w:p w:rsidR="00991507" w:rsidRPr="00991507" w:rsidRDefault="00991507" w:rsidP="00991507">
      <w:pPr>
        <w:rPr>
          <w:color w:val="333333"/>
          <w:lang w:val="en"/>
        </w:rPr>
      </w:pPr>
      <w:r w:rsidRPr="00991507">
        <w:rPr>
          <w:color w:val="333333"/>
          <w:lang w:val="en"/>
        </w:rPr>
        <w:t>Durham DH1 3SE</w:t>
      </w:r>
    </w:p>
    <w:p w:rsidR="00991507" w:rsidRPr="00991507" w:rsidRDefault="00991507" w:rsidP="00991507">
      <w:pPr>
        <w:rPr>
          <w:color w:val="333333"/>
          <w:lang w:val="en"/>
        </w:rPr>
      </w:pPr>
      <w:r w:rsidRPr="00991507">
        <w:rPr>
          <w:color w:val="333333"/>
          <w:lang w:val="en"/>
        </w:rPr>
        <w:t xml:space="preserve">Email: </w:t>
      </w:r>
      <w:hyperlink r:id="rId9" w:history="1">
        <w:r w:rsidRPr="00991507">
          <w:rPr>
            <w:rStyle w:val="Hyperlink"/>
            <w:rFonts w:cs="Arial"/>
            <w:szCs w:val="22"/>
            <w:lang w:val="en"/>
          </w:rPr>
          <w:t>c.a.walker@durham.ac.uk</w:t>
        </w:r>
      </w:hyperlink>
    </w:p>
    <w:p w:rsidR="00991507" w:rsidRDefault="00991507">
      <w:pPr>
        <w:rPr>
          <w:rFonts w:cs="Arial"/>
          <w:szCs w:val="22"/>
        </w:rPr>
      </w:pPr>
    </w:p>
    <w:p w:rsidR="00991507" w:rsidRDefault="00991507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:rsidR="00B6049D" w:rsidRDefault="00B6049D">
      <w:pPr>
        <w:rPr>
          <w:rFonts w:cs="Arial"/>
          <w:szCs w:val="22"/>
        </w:rPr>
      </w:pPr>
    </w:p>
    <w:p w:rsidR="00C73F3A" w:rsidRPr="002354FC" w:rsidRDefault="00C73F3A">
      <w:pPr>
        <w:rPr>
          <w:rFonts w:cs="Arial"/>
          <w:szCs w:val="22"/>
        </w:rPr>
      </w:pPr>
    </w:p>
    <w:p w:rsidR="00B6049D" w:rsidRDefault="00B6049D" w:rsidP="00B6049D">
      <w:pPr>
        <w:jc w:val="center"/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 xml:space="preserve">Academic </w:t>
      </w:r>
      <w:r w:rsidR="00D154EA" w:rsidRPr="00AE61F4">
        <w:rPr>
          <w:b/>
          <w:color w:val="7030A0"/>
          <w:sz w:val="32"/>
          <w:szCs w:val="32"/>
        </w:rPr>
        <w:t>Concession</w:t>
      </w:r>
      <w:r w:rsidR="002D0D12" w:rsidRPr="00AE61F4">
        <w:rPr>
          <w:b/>
          <w:color w:val="7030A0"/>
          <w:sz w:val="32"/>
          <w:szCs w:val="32"/>
        </w:rPr>
        <w:t xml:space="preserve">s for </w:t>
      </w:r>
      <w:r>
        <w:rPr>
          <w:b/>
          <w:color w:val="7030A0"/>
          <w:sz w:val="32"/>
          <w:szCs w:val="32"/>
        </w:rPr>
        <w:t>Music and Theatre</w:t>
      </w:r>
    </w:p>
    <w:p w:rsidR="00B6049D" w:rsidRDefault="00B6049D" w:rsidP="00B6049D">
      <w:pPr>
        <w:jc w:val="center"/>
        <w:rPr>
          <w:b/>
          <w:color w:val="7030A0"/>
          <w:sz w:val="32"/>
          <w:szCs w:val="32"/>
        </w:rPr>
      </w:pPr>
    </w:p>
    <w:p w:rsidR="00B6049D" w:rsidRDefault="00B6049D" w:rsidP="00B6049D">
      <w:pPr>
        <w:jc w:val="center"/>
        <w:rPr>
          <w:b/>
          <w:color w:val="7030A0"/>
          <w:sz w:val="32"/>
          <w:szCs w:val="32"/>
        </w:rPr>
      </w:pPr>
    </w:p>
    <w:p w:rsidR="00D154EA" w:rsidRDefault="00A42F58" w:rsidP="00B6049D">
      <w:pPr>
        <w:jc w:val="center"/>
        <w:rPr>
          <w:sz w:val="20"/>
          <w:szCs w:val="20"/>
        </w:rPr>
      </w:pPr>
      <w:r w:rsidRPr="009B282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5C5637" wp14:editId="226478BD">
                <wp:simplePos x="0" y="0"/>
                <wp:positionH relativeFrom="column">
                  <wp:posOffset>1628775</wp:posOffset>
                </wp:positionH>
                <wp:positionV relativeFrom="paragraph">
                  <wp:posOffset>85090</wp:posOffset>
                </wp:positionV>
                <wp:extent cx="2266950" cy="790575"/>
                <wp:effectExtent l="0" t="0" r="19050" b="28575"/>
                <wp:wrapNone/>
                <wp:docPr id="12" name="Flowchart: Alternate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790575"/>
                        </a:xfrm>
                        <a:prstGeom prst="flowChartAlternateProcess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049D" w:rsidRPr="004A1D27" w:rsidRDefault="00B6049D" w:rsidP="009B282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A1D2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Conflict between academic and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music/theatre </w:t>
                            </w:r>
                            <w:r w:rsidRPr="004A1D27">
                              <w:rPr>
                                <w:b/>
                                <w:sz w:val="20"/>
                                <w:szCs w:val="20"/>
                              </w:rPr>
                              <w:t>commitment identified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2" o:spid="_x0000_s1026" type="#_x0000_t176" style="position:absolute;left:0;text-align:left;margin-left:128.25pt;margin-top:6.7pt;width:178.5pt;height:62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" fillcolor="#b2a1c7 [1943]" strokecolor="#243f60 [1604]" strokeweight="2pt">
                <v:textbox>
                  <w:txbxContent>
                    <w:p w:rsidR="00B6049D" w:rsidRPr="004A1D27" w:rsidRDefault="00B6049D" w:rsidP="009B282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A1D27">
                        <w:rPr>
                          <w:b/>
                          <w:sz w:val="20"/>
                          <w:szCs w:val="20"/>
                        </w:rPr>
                        <w:t xml:space="preserve">Conflict between academic and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music/theatre </w:t>
                      </w:r>
                      <w:r w:rsidRPr="004A1D27">
                        <w:rPr>
                          <w:b/>
                          <w:sz w:val="20"/>
                          <w:szCs w:val="20"/>
                        </w:rPr>
                        <w:t>commitment identified</w:t>
                      </w:r>
                    </w:p>
                  </w:txbxContent>
                </v:textbox>
              </v:shape>
            </w:pict>
          </mc:Fallback>
        </mc:AlternateContent>
      </w:r>
    </w:p>
    <w:p w:rsidR="00D154EA" w:rsidRPr="009B2822" w:rsidRDefault="00D154EA">
      <w:pPr>
        <w:rPr>
          <w:sz w:val="20"/>
          <w:szCs w:val="20"/>
        </w:rPr>
      </w:pPr>
    </w:p>
    <w:p w:rsidR="00324222" w:rsidRPr="009B2822" w:rsidRDefault="00324222" w:rsidP="00324222">
      <w:pPr>
        <w:jc w:val="center"/>
        <w:rPr>
          <w:sz w:val="20"/>
          <w:szCs w:val="20"/>
        </w:rPr>
      </w:pPr>
    </w:p>
    <w:p w:rsidR="00324222" w:rsidRPr="009B2822" w:rsidRDefault="00324222" w:rsidP="00324222">
      <w:pPr>
        <w:jc w:val="center"/>
        <w:rPr>
          <w:sz w:val="20"/>
          <w:szCs w:val="20"/>
        </w:rPr>
      </w:pPr>
    </w:p>
    <w:p w:rsidR="00124CB0" w:rsidRPr="009B2822" w:rsidRDefault="00124CB0" w:rsidP="00124CB0">
      <w:pPr>
        <w:jc w:val="center"/>
        <w:rPr>
          <w:sz w:val="20"/>
          <w:szCs w:val="20"/>
        </w:rPr>
      </w:pPr>
    </w:p>
    <w:p w:rsidR="00124CB0" w:rsidRPr="009B2822" w:rsidRDefault="00124CB0" w:rsidP="00124CB0">
      <w:pPr>
        <w:jc w:val="center"/>
        <w:rPr>
          <w:sz w:val="20"/>
          <w:szCs w:val="20"/>
        </w:rPr>
      </w:pPr>
    </w:p>
    <w:p w:rsidR="009B2822" w:rsidRPr="009B2822" w:rsidRDefault="00A42F58" w:rsidP="00576D65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D9C53F" wp14:editId="4F70DB20">
                <wp:simplePos x="0" y="0"/>
                <wp:positionH relativeFrom="column">
                  <wp:posOffset>2676525</wp:posOffset>
                </wp:positionH>
                <wp:positionV relativeFrom="paragraph">
                  <wp:posOffset>89535</wp:posOffset>
                </wp:positionV>
                <wp:extent cx="0" cy="314325"/>
                <wp:effectExtent l="152400" t="19050" r="95250" b="8572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" o:spid="_x0000_s1026" type="#_x0000_t32" style="position:absolute;margin-left:210.75pt;margin-top:7.05pt;width:0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9B2822" w:rsidRPr="009B2822" w:rsidRDefault="009B2822" w:rsidP="00576D65">
      <w:pPr>
        <w:jc w:val="center"/>
        <w:rPr>
          <w:sz w:val="20"/>
          <w:szCs w:val="20"/>
        </w:rPr>
      </w:pPr>
    </w:p>
    <w:p w:rsidR="009B2822" w:rsidRPr="009B2822" w:rsidRDefault="009B2822" w:rsidP="00576D65">
      <w:pPr>
        <w:jc w:val="center"/>
        <w:rPr>
          <w:sz w:val="20"/>
          <w:szCs w:val="20"/>
        </w:rPr>
      </w:pPr>
    </w:p>
    <w:p w:rsidR="009B2822" w:rsidRPr="009B2822" w:rsidRDefault="009B2822" w:rsidP="00576D65">
      <w:pPr>
        <w:jc w:val="center"/>
        <w:rPr>
          <w:sz w:val="20"/>
          <w:szCs w:val="20"/>
        </w:rPr>
      </w:pPr>
      <w:r w:rsidRPr="009B282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B209EE" wp14:editId="1733BF30">
                <wp:simplePos x="0" y="0"/>
                <wp:positionH relativeFrom="column">
                  <wp:posOffset>1685925</wp:posOffset>
                </wp:positionH>
                <wp:positionV relativeFrom="paragraph">
                  <wp:posOffset>80009</wp:posOffset>
                </wp:positionV>
                <wp:extent cx="2209800" cy="1133475"/>
                <wp:effectExtent l="57150" t="19050" r="76200" b="123825"/>
                <wp:wrapNone/>
                <wp:docPr id="13" name="Flowchart: Alternate Proces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133475"/>
                        </a:xfrm>
                        <a:prstGeom prst="flowChartAlternateProcess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049D" w:rsidRPr="004A1D27" w:rsidRDefault="00B6049D" w:rsidP="009B282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A1D2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Student contacts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Pr="004A1D2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cademic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  <w:r w:rsidRPr="004A1D27">
                              <w:rPr>
                                <w:b/>
                                <w:sz w:val="20"/>
                                <w:szCs w:val="20"/>
                              </w:rPr>
                              <w:t>epartment to try and agree an alternative schedule for m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eeting the academic commitment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13" o:spid="_x0000_s1027" type="#_x0000_t176" style="position:absolute;left:0;text-align:left;margin-left:132.75pt;margin-top:6.3pt;width:174pt;height:8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" fillcolor="#b2a1c7 [1943]" strokecolor="#243f60 [1604]" strokeweight="2pt">
                <v:shadow on="t" color="black" opacity="26214f" origin=",-.5" offset="0,3pt"/>
                <v:textbox>
                  <w:txbxContent>
                    <w:p w:rsidR="00B6049D" w:rsidRPr="004A1D27" w:rsidRDefault="00B6049D" w:rsidP="009B282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A1D27">
                        <w:rPr>
                          <w:b/>
                          <w:sz w:val="20"/>
                          <w:szCs w:val="20"/>
                        </w:rPr>
                        <w:t xml:space="preserve">Student contacts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A</w:t>
                      </w:r>
                      <w:r w:rsidRPr="004A1D27">
                        <w:rPr>
                          <w:b/>
                          <w:sz w:val="20"/>
                          <w:szCs w:val="20"/>
                        </w:rPr>
                        <w:t xml:space="preserve">cademic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D</w:t>
                      </w:r>
                      <w:r w:rsidRPr="004A1D27">
                        <w:rPr>
                          <w:b/>
                          <w:sz w:val="20"/>
                          <w:szCs w:val="20"/>
                        </w:rPr>
                        <w:t>epartment to try and agree an alternative schedule for m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eeting the academic commitment</w:t>
                      </w:r>
                    </w:p>
                  </w:txbxContent>
                </v:textbox>
              </v:shape>
            </w:pict>
          </mc:Fallback>
        </mc:AlternateContent>
      </w:r>
    </w:p>
    <w:p w:rsidR="009B2822" w:rsidRPr="009B2822" w:rsidRDefault="00091CE7" w:rsidP="00576D65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CC607B" wp14:editId="779E3A34">
                <wp:simplePos x="0" y="0"/>
                <wp:positionH relativeFrom="column">
                  <wp:posOffset>4552950</wp:posOffset>
                </wp:positionH>
                <wp:positionV relativeFrom="paragraph">
                  <wp:posOffset>133985</wp:posOffset>
                </wp:positionV>
                <wp:extent cx="1009650" cy="828675"/>
                <wp:effectExtent l="57150" t="19050" r="76200" b="123825"/>
                <wp:wrapNone/>
                <wp:docPr id="19" name="Flowchart: Alternate Proces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828675"/>
                        </a:xfrm>
                        <a:prstGeom prst="flowChartAlternateProcess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049D" w:rsidRPr="004A1D27" w:rsidRDefault="00B6049D" w:rsidP="0015242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A1D27">
                              <w:rPr>
                                <w:b/>
                                <w:sz w:val="20"/>
                                <w:szCs w:val="20"/>
                              </w:rPr>
                              <w:t>Agreement reached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19" o:spid="_x0000_s1028" type="#_x0000_t176" style="position:absolute;left:0;text-align:left;margin-left:358.5pt;margin-top:10.55pt;width:79.5pt;height:6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" fillcolor="#b2a1c7 [1943]" strokecolor="#243f60 [1604]" strokeweight="2pt">
                <v:shadow on="t" color="black" opacity="26214f" origin=",-.5" offset="0,3pt"/>
                <v:textbox>
                  <w:txbxContent>
                    <w:p w:rsidR="00B6049D" w:rsidRPr="004A1D27" w:rsidRDefault="00B6049D" w:rsidP="0015242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A1D27">
                        <w:rPr>
                          <w:b/>
                          <w:sz w:val="20"/>
                          <w:szCs w:val="20"/>
                        </w:rPr>
                        <w:t>Agreement reached</w:t>
                      </w:r>
                    </w:p>
                  </w:txbxContent>
                </v:textbox>
              </v:shape>
            </w:pict>
          </mc:Fallback>
        </mc:AlternateContent>
      </w:r>
    </w:p>
    <w:p w:rsidR="009B2822" w:rsidRPr="009B2822" w:rsidRDefault="00091CE7" w:rsidP="00576D65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5D5C58" wp14:editId="45AC62C7">
                <wp:simplePos x="0" y="0"/>
                <wp:positionH relativeFrom="column">
                  <wp:posOffset>-85725</wp:posOffset>
                </wp:positionH>
                <wp:positionV relativeFrom="paragraph">
                  <wp:posOffset>54610</wp:posOffset>
                </wp:positionV>
                <wp:extent cx="1076325" cy="762000"/>
                <wp:effectExtent l="57150" t="19050" r="85725" b="114300"/>
                <wp:wrapNone/>
                <wp:docPr id="20" name="Flowchart: Alternate Proces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762000"/>
                        </a:xfrm>
                        <a:prstGeom prst="flowChartAlternateProcess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049D" w:rsidRPr="004A1D27" w:rsidRDefault="00B6049D" w:rsidP="0015242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A1D27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Concession required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lowchart: Alternate Process 20" o:spid="_x0000_s1029" type="#_x0000_t176" style="position:absolute;left:0;text-align:left;margin-left:-6.75pt;margin-top:4.3pt;width:84.75pt;height:60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" fillcolor="#b2a1c7 [1943]" strokecolor="#243f60 [1604]" strokeweight="2pt">
                <v:shadow on="t" color="black" opacity="26214f" origin=",-.5" offset="0,3pt"/>
                <v:textbox>
                  <w:txbxContent>
                    <w:p w:rsidR="00B6049D" w:rsidRPr="004A1D27" w:rsidRDefault="00B6049D" w:rsidP="0015242B">
                      <w:pPr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4A1D27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Concession required</w:t>
                      </w:r>
                    </w:p>
                  </w:txbxContent>
                </v:textbox>
              </v:shape>
            </w:pict>
          </mc:Fallback>
        </mc:AlternateContent>
      </w:r>
    </w:p>
    <w:p w:rsidR="009B2822" w:rsidRPr="009B2822" w:rsidRDefault="00091CE7" w:rsidP="00576D65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4DFACC" wp14:editId="6D9B5300">
                <wp:simplePos x="0" y="0"/>
                <wp:positionH relativeFrom="column">
                  <wp:posOffset>3895725</wp:posOffset>
                </wp:positionH>
                <wp:positionV relativeFrom="paragraph">
                  <wp:posOffset>66040</wp:posOffset>
                </wp:positionV>
                <wp:extent cx="476250" cy="0"/>
                <wp:effectExtent l="0" t="133350" r="0" b="1714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5" o:spid="_x0000_s1026" type="#_x0000_t32" style="position:absolute;margin-left:306.75pt;margin-top:5.2pt;width:37.5pt;height: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15242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3F71EB" wp14:editId="2402178B">
                <wp:simplePos x="0" y="0"/>
                <wp:positionH relativeFrom="column">
                  <wp:posOffset>1047750</wp:posOffset>
                </wp:positionH>
                <wp:positionV relativeFrom="paragraph">
                  <wp:posOffset>66040</wp:posOffset>
                </wp:positionV>
                <wp:extent cx="447675" cy="0"/>
                <wp:effectExtent l="0" t="133350" r="0" b="1714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6" o:spid="_x0000_s1026" type="#_x0000_t32" style="position:absolute;margin-left:82.5pt;margin-top:5.2pt;width:35.25pt;height:0;flip:x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9B2822" w:rsidRPr="009B2822" w:rsidRDefault="009B2822" w:rsidP="00576D65">
      <w:pPr>
        <w:jc w:val="center"/>
        <w:rPr>
          <w:sz w:val="20"/>
          <w:szCs w:val="20"/>
        </w:rPr>
      </w:pPr>
    </w:p>
    <w:p w:rsidR="009B2822" w:rsidRPr="009B2822" w:rsidRDefault="009B2822" w:rsidP="00576D65">
      <w:pPr>
        <w:jc w:val="center"/>
        <w:rPr>
          <w:sz w:val="20"/>
          <w:szCs w:val="20"/>
        </w:rPr>
      </w:pPr>
    </w:p>
    <w:p w:rsidR="0015242B" w:rsidRDefault="0015242B" w:rsidP="00576D65">
      <w:pPr>
        <w:jc w:val="center"/>
        <w:rPr>
          <w:sz w:val="20"/>
          <w:szCs w:val="20"/>
        </w:rPr>
      </w:pPr>
    </w:p>
    <w:p w:rsidR="0015242B" w:rsidRDefault="0015242B" w:rsidP="00576D65">
      <w:pPr>
        <w:jc w:val="center"/>
        <w:rPr>
          <w:sz w:val="20"/>
          <w:szCs w:val="20"/>
        </w:rPr>
      </w:pPr>
    </w:p>
    <w:p w:rsidR="0015242B" w:rsidRDefault="00A42F58" w:rsidP="00576D65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B423B1" wp14:editId="65CA11AB">
                <wp:simplePos x="0" y="0"/>
                <wp:positionH relativeFrom="column">
                  <wp:posOffset>5076825</wp:posOffset>
                </wp:positionH>
                <wp:positionV relativeFrom="paragraph">
                  <wp:posOffset>83185</wp:posOffset>
                </wp:positionV>
                <wp:extent cx="0" cy="323850"/>
                <wp:effectExtent l="152400" t="19050" r="95250" b="762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2" o:spid="_x0000_s1026" type="#_x0000_t32" style="position:absolute;margin-left:399.75pt;margin-top:6.55pt;width:0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091CE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D444A8" wp14:editId="285AC13E">
                <wp:simplePos x="0" y="0"/>
                <wp:positionH relativeFrom="column">
                  <wp:posOffset>514350</wp:posOffset>
                </wp:positionH>
                <wp:positionV relativeFrom="paragraph">
                  <wp:posOffset>40640</wp:posOffset>
                </wp:positionV>
                <wp:extent cx="9525" cy="361950"/>
                <wp:effectExtent l="133350" t="19050" r="104775" b="762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4" o:spid="_x0000_s1026" type="#_x0000_t32" style="position:absolute;margin-left:40.5pt;margin-top:3.2pt;width:.75pt;height:28.5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15242B" w:rsidRDefault="0015242B" w:rsidP="00576D65">
      <w:pPr>
        <w:jc w:val="center"/>
        <w:rPr>
          <w:sz w:val="20"/>
          <w:szCs w:val="20"/>
        </w:rPr>
      </w:pPr>
    </w:p>
    <w:p w:rsidR="0015242B" w:rsidRDefault="0015242B" w:rsidP="00576D65">
      <w:pPr>
        <w:jc w:val="center"/>
        <w:rPr>
          <w:sz w:val="20"/>
          <w:szCs w:val="20"/>
        </w:rPr>
      </w:pPr>
    </w:p>
    <w:p w:rsidR="0015242B" w:rsidRDefault="004A1D27" w:rsidP="00576D65">
      <w:pPr>
        <w:jc w:val="center"/>
        <w:rPr>
          <w:sz w:val="20"/>
          <w:szCs w:val="20"/>
        </w:rPr>
      </w:pPr>
      <w:r w:rsidRPr="009B282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7FF01" wp14:editId="63BE927E">
                <wp:simplePos x="0" y="0"/>
                <wp:positionH relativeFrom="column">
                  <wp:posOffset>-609600</wp:posOffset>
                </wp:positionH>
                <wp:positionV relativeFrom="paragraph">
                  <wp:posOffset>29845</wp:posOffset>
                </wp:positionV>
                <wp:extent cx="2190750" cy="1162050"/>
                <wp:effectExtent l="57150" t="19050" r="76200" b="114300"/>
                <wp:wrapNone/>
                <wp:docPr id="1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162050"/>
                        </a:xfrm>
                        <a:prstGeom prst="flowChartAlternateProcess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049D" w:rsidRPr="004A1D27" w:rsidRDefault="00B6049D" w:rsidP="009B282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A1D27">
                              <w:rPr>
                                <w:b/>
                                <w:sz w:val="20"/>
                                <w:szCs w:val="20"/>
                              </w:rPr>
                              <w:t>Download</w:t>
                            </w:r>
                          </w:p>
                          <w:p w:rsidR="00B6049D" w:rsidRPr="004A1D27" w:rsidRDefault="00B6049D" w:rsidP="009B282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Academic Concessions for Music and Theatre </w:t>
                            </w:r>
                            <w:r w:rsidRPr="004A1D27">
                              <w:rPr>
                                <w:b/>
                                <w:sz w:val="20"/>
                                <w:szCs w:val="20"/>
                              </w:rPr>
                              <w:t>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1" o:spid="_x0000_s1030" type="#_x0000_t176" style="position:absolute;left:0;text-align:left;margin-left:-48pt;margin-top:2.35pt;width:172.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" fillcolor="#b2a1c7 [1943]" strokecolor="#243f60 [1604]" strokeweight="2pt">
                <v:shadow on="t" color="black" opacity="26214f" origin=",-.5" offset="0,3pt"/>
                <v:textbox>
                  <w:txbxContent>
                    <w:p w:rsidR="00B6049D" w:rsidRPr="004A1D27" w:rsidRDefault="00B6049D" w:rsidP="009B282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A1D27">
                        <w:rPr>
                          <w:b/>
                          <w:sz w:val="20"/>
                          <w:szCs w:val="20"/>
                        </w:rPr>
                        <w:t>Download</w:t>
                      </w:r>
                    </w:p>
                    <w:p w:rsidR="00B6049D" w:rsidRPr="004A1D27" w:rsidRDefault="00B6049D" w:rsidP="009B282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Academic Concessions for Music and Theatre </w:t>
                      </w:r>
                      <w:r w:rsidRPr="004A1D27">
                        <w:rPr>
                          <w:b/>
                          <w:sz w:val="20"/>
                          <w:szCs w:val="20"/>
                        </w:rPr>
                        <w:t>Form</w:t>
                      </w:r>
                    </w:p>
                  </w:txbxContent>
                </v:textbox>
              </v:shape>
            </w:pict>
          </mc:Fallback>
        </mc:AlternateContent>
      </w:r>
      <w:r w:rsidR="00A42F5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9FCA30" wp14:editId="311C88C7">
                <wp:simplePos x="0" y="0"/>
                <wp:positionH relativeFrom="column">
                  <wp:posOffset>4229100</wp:posOffset>
                </wp:positionH>
                <wp:positionV relativeFrom="paragraph">
                  <wp:posOffset>135890</wp:posOffset>
                </wp:positionV>
                <wp:extent cx="1743075" cy="790575"/>
                <wp:effectExtent l="57150" t="19050" r="85725" b="123825"/>
                <wp:wrapNone/>
                <wp:docPr id="14" name="Flowchart: Alternate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790575"/>
                        </a:xfrm>
                        <a:prstGeom prst="flowChartAlternateProcess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049D" w:rsidRPr="004A1D27" w:rsidRDefault="00B6049D" w:rsidP="0015242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A1D27">
                              <w:rPr>
                                <w:b/>
                                <w:sz w:val="20"/>
                                <w:szCs w:val="20"/>
                              </w:rPr>
                              <w:t>No concession required. End of process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Alternate Process 14" o:spid="_x0000_s1031" type="#_x0000_t176" style="position:absolute;left:0;text-align:left;margin-left:333pt;margin-top:10.7pt;width:137.25pt;height:62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" fillcolor="#b2a1c7 [1943]" strokecolor="#243f60 [1604]" strokeweight="2pt">
                <v:shadow on="t" color="black" opacity="26214f" origin=",-.5" offset="0,3pt"/>
                <v:textbox>
                  <w:txbxContent>
                    <w:p w:rsidR="00B6049D" w:rsidRPr="004A1D27" w:rsidRDefault="00B6049D" w:rsidP="0015242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A1D27">
                        <w:rPr>
                          <w:b/>
                          <w:sz w:val="20"/>
                          <w:szCs w:val="20"/>
                        </w:rPr>
                        <w:t>No concession required. End of process</w:t>
                      </w:r>
                    </w:p>
                  </w:txbxContent>
                </v:textbox>
              </v:shape>
            </w:pict>
          </mc:Fallback>
        </mc:AlternateContent>
      </w:r>
    </w:p>
    <w:p w:rsidR="00576D65" w:rsidRPr="009B2822" w:rsidRDefault="00576D65" w:rsidP="00576D65">
      <w:pPr>
        <w:jc w:val="center"/>
        <w:rPr>
          <w:sz w:val="20"/>
          <w:szCs w:val="20"/>
        </w:rPr>
      </w:pPr>
      <w:r w:rsidRPr="009B2822">
        <w:rPr>
          <w:sz w:val="20"/>
          <w:szCs w:val="20"/>
        </w:rPr>
        <w:t xml:space="preserve"> </w:t>
      </w:r>
    </w:p>
    <w:p w:rsidR="00B31D71" w:rsidRPr="009B2822" w:rsidRDefault="004A1D27" w:rsidP="00324222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B4C4ED" wp14:editId="2FF369C7">
                <wp:simplePos x="0" y="0"/>
                <wp:positionH relativeFrom="column">
                  <wp:posOffset>3838575</wp:posOffset>
                </wp:positionH>
                <wp:positionV relativeFrom="paragraph">
                  <wp:posOffset>4077335</wp:posOffset>
                </wp:positionV>
                <wp:extent cx="0" cy="371475"/>
                <wp:effectExtent l="152400" t="19050" r="114300" b="8572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" o:spid="_x0000_s1026" type="#_x0000_t32" style="position:absolute;margin-left:302.25pt;margin-top:321.05pt;width:0;height:29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9B282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10D281" wp14:editId="75687208">
                <wp:simplePos x="0" y="0"/>
                <wp:positionH relativeFrom="column">
                  <wp:posOffset>2867025</wp:posOffset>
                </wp:positionH>
                <wp:positionV relativeFrom="paragraph">
                  <wp:posOffset>4547870</wp:posOffset>
                </wp:positionV>
                <wp:extent cx="1933575" cy="885825"/>
                <wp:effectExtent l="57150" t="19050" r="85725" b="123825"/>
                <wp:wrapNone/>
                <wp:docPr id="11" name="Flowchart: Alternate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885825"/>
                        </a:xfrm>
                        <a:prstGeom prst="flowChartAlternateProcess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049D" w:rsidRPr="004A1D27" w:rsidRDefault="00B6049D" w:rsidP="009B282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A1D27">
                              <w:rPr>
                                <w:b/>
                                <w:sz w:val="20"/>
                                <w:szCs w:val="20"/>
                              </w:rPr>
                              <w:t>Formal concession letter of approval generated and sent to student and University departments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lowchart: Alternate Process 11" o:spid="_x0000_s1032" type="#_x0000_t176" style="position:absolute;left:0;text-align:left;margin-left:225.75pt;margin-top:358.1pt;width:152.25pt;height:69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" fillcolor="#b2a1c7 [1943]" strokecolor="#243f60 [1604]" strokeweight="2pt">
                <v:shadow on="t" color="black" opacity="26214f" origin=",-.5" offset="0,3pt"/>
                <v:textbox>
                  <w:txbxContent>
                    <w:p w:rsidR="00B6049D" w:rsidRPr="004A1D27" w:rsidRDefault="00B6049D" w:rsidP="009B282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A1D27">
                        <w:rPr>
                          <w:b/>
                          <w:sz w:val="20"/>
                          <w:szCs w:val="20"/>
                        </w:rPr>
                        <w:t>Formal concession letter of approval generated and sent to student and University departments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EB8E93" wp14:editId="61C96602">
                <wp:simplePos x="0" y="0"/>
                <wp:positionH relativeFrom="column">
                  <wp:posOffset>3810000</wp:posOffset>
                </wp:positionH>
                <wp:positionV relativeFrom="paragraph">
                  <wp:posOffset>2667635</wp:posOffset>
                </wp:positionV>
                <wp:extent cx="1" cy="381000"/>
                <wp:effectExtent l="152400" t="19050" r="133350" b="7620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" o:spid="_x0000_s1026" type="#_x0000_t32" style="position:absolute;margin-left:300pt;margin-top:210.05pt;width:0;height:3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9B282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5B34F2" wp14:editId="740ACFB3">
                <wp:simplePos x="0" y="0"/>
                <wp:positionH relativeFrom="column">
                  <wp:posOffset>2867025</wp:posOffset>
                </wp:positionH>
                <wp:positionV relativeFrom="paragraph">
                  <wp:posOffset>3110230</wp:posOffset>
                </wp:positionV>
                <wp:extent cx="1876425" cy="866775"/>
                <wp:effectExtent l="57150" t="19050" r="85725" b="123825"/>
                <wp:wrapNone/>
                <wp:docPr id="10" name="Flowchart: Alternate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66775"/>
                        </a:xfrm>
                        <a:prstGeom prst="flowChartAlternateProcess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049D" w:rsidRPr="009B2822" w:rsidRDefault="00B6049D" w:rsidP="009B282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Form r</w:t>
                            </w:r>
                            <w:r w:rsidRPr="004A1D27">
                              <w:rPr>
                                <w:b/>
                                <w:sz w:val="20"/>
                                <w:szCs w:val="20"/>
                              </w:rPr>
                              <w:t>eturned to</w:t>
                            </w:r>
                            <w:r w:rsidRPr="009B282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0" w:history="1">
                              <w:r w:rsidRPr="00DD3577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c.a.walker@durham.ac.uk</w:t>
                              </w:r>
                            </w:hyperlink>
                            <w:r w:rsidRPr="009B282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1D27">
                              <w:rPr>
                                <w:b/>
                                <w:sz w:val="20"/>
                                <w:szCs w:val="20"/>
                              </w:rPr>
                              <w:t>for entry onto student record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10" o:spid="_x0000_s1033" type="#_x0000_t176" style="position:absolute;left:0;text-align:left;margin-left:225.75pt;margin-top:244.9pt;width:147.75pt;height:6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" fillcolor="#b2a1c7 [1943]" strokecolor="#243f60 [1604]" strokeweight="2pt">
                <v:shadow on="t" color="black" opacity="26214f" origin=",-.5" offset="0,3pt"/>
                <v:textbox>
                  <w:txbxContent>
                    <w:p w:rsidR="00B6049D" w:rsidRPr="009B2822" w:rsidRDefault="00B6049D" w:rsidP="009B282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Form r</w:t>
                      </w:r>
                      <w:r w:rsidRPr="004A1D27">
                        <w:rPr>
                          <w:b/>
                          <w:sz w:val="20"/>
                          <w:szCs w:val="20"/>
                        </w:rPr>
                        <w:t>eturned to</w:t>
                      </w:r>
                      <w:r w:rsidRPr="009B2822">
                        <w:rPr>
                          <w:sz w:val="20"/>
                          <w:szCs w:val="20"/>
                        </w:rPr>
                        <w:t xml:space="preserve"> </w:t>
                      </w:r>
                      <w:hyperlink r:id="rId11" w:history="1">
                        <w:r w:rsidRPr="00DD3577">
                          <w:rPr>
                            <w:rStyle w:val="Hyperlink"/>
                            <w:sz w:val="20"/>
                            <w:szCs w:val="20"/>
                          </w:rPr>
                          <w:t>c.a.walker@durham.ac.uk</w:t>
                        </w:r>
                      </w:hyperlink>
                      <w:r w:rsidRPr="009B282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A1D27">
                        <w:rPr>
                          <w:b/>
                          <w:sz w:val="20"/>
                          <w:szCs w:val="20"/>
                        </w:rPr>
                        <w:t>for entry onto student record</w:t>
                      </w:r>
                    </w:p>
                  </w:txbxContent>
                </v:textbox>
              </v:shape>
            </w:pict>
          </mc:Fallback>
        </mc:AlternateContent>
      </w:r>
      <w:r w:rsidR="00A42F5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CEF12C" wp14:editId="67071B72">
                <wp:simplePos x="0" y="0"/>
                <wp:positionH relativeFrom="column">
                  <wp:posOffset>2038350</wp:posOffset>
                </wp:positionH>
                <wp:positionV relativeFrom="paragraph">
                  <wp:posOffset>2048510</wp:posOffset>
                </wp:positionV>
                <wp:extent cx="504825" cy="0"/>
                <wp:effectExtent l="0" t="133350" r="0" b="1714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8" o:spid="_x0000_s1026" type="#_x0000_t32" style="position:absolute;margin-left:160.5pt;margin-top:161.3pt;width:39.75pt;height:0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E31AF0" w:rsidRPr="00E31AF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23DE06" wp14:editId="1A095889">
                <wp:simplePos x="0" y="0"/>
                <wp:positionH relativeFrom="column">
                  <wp:posOffset>1885315</wp:posOffset>
                </wp:positionH>
                <wp:positionV relativeFrom="paragraph">
                  <wp:posOffset>1667510</wp:posOffset>
                </wp:positionV>
                <wp:extent cx="790575" cy="285750"/>
                <wp:effectExtent l="0" t="0" r="9525" b="0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49D" w:rsidRPr="00A42F58" w:rsidRDefault="00B6049D">
                            <w:pPr>
                              <w:rPr>
                                <w:b/>
                                <w:sz w:val="20"/>
                                <w:szCs w:val="20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10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42F58">
                              <w:rPr>
                                <w:b/>
                                <w:sz w:val="20"/>
                                <w:szCs w:val="20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10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Approved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4" type="#_x0000_t202" style="position:absolute;left:0;text-align:left;margin-left:148.45pt;margin-top:131.3pt;width:62.2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" stroked="f">
                <v:textbox>
                  <w:txbxContent>
                    <w:p w:rsidR="00B6049D" w:rsidRPr="00A42F58" w:rsidRDefault="00B6049D">
                      <w:pPr>
                        <w:rPr>
                          <w:b/>
                          <w:sz w:val="20"/>
                          <w:szCs w:val="20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10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 w:rsidRPr="00A42F58">
                        <w:rPr>
                          <w:b/>
                          <w:sz w:val="20"/>
                          <w:szCs w:val="20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10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Approved</w:t>
                      </w:r>
                    </w:p>
                  </w:txbxContent>
                </v:textbox>
              </v:shape>
            </w:pict>
          </mc:Fallback>
        </mc:AlternateContent>
      </w:r>
      <w:r w:rsidR="00E31AF0" w:rsidRPr="009B282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9636C4" wp14:editId="64BFE37A">
                <wp:simplePos x="0" y="0"/>
                <wp:positionH relativeFrom="column">
                  <wp:posOffset>2819400</wp:posOffset>
                </wp:positionH>
                <wp:positionV relativeFrom="paragraph">
                  <wp:posOffset>1548765</wp:posOffset>
                </wp:positionV>
                <wp:extent cx="1924050" cy="952500"/>
                <wp:effectExtent l="57150" t="19050" r="76200" b="114300"/>
                <wp:wrapNone/>
                <wp:docPr id="7" name="Flowchart: Alternate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952500"/>
                        </a:xfrm>
                        <a:prstGeom prst="flowChartAlternateProcess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6049D" w:rsidRPr="004A1D27" w:rsidRDefault="00B6049D" w:rsidP="0032422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A1D27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Form forwarded to academic department for approval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7" o:spid="_x0000_s1035" type="#_x0000_t176" style="position:absolute;left:0;text-align:left;margin-left:222pt;margin-top:121.95pt;width:151.5pt;height: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" fillcolor="#b2a1c7 [1943]" strokecolor="#385d8a" strokeweight="2pt">
                <v:shadow on="t" color="black" opacity="26214f" origin=",-.5" offset="0,3pt"/>
                <v:textbox>
                  <w:txbxContent>
                    <w:p w:rsidR="00B6049D" w:rsidRPr="004A1D27" w:rsidRDefault="00B6049D" w:rsidP="00324222">
                      <w:pPr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4A1D27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Form forwarded to academic department for approval</w:t>
                      </w:r>
                    </w:p>
                  </w:txbxContent>
                </v:textbox>
              </v:shape>
            </w:pict>
          </mc:Fallback>
        </mc:AlternateContent>
      </w:r>
      <w:r w:rsidR="00D154EA" w:rsidRPr="00D154E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86BD47" wp14:editId="3C180D3B">
                <wp:simplePos x="0" y="0"/>
                <wp:positionH relativeFrom="column">
                  <wp:posOffset>647700</wp:posOffset>
                </wp:positionH>
                <wp:positionV relativeFrom="paragraph">
                  <wp:posOffset>2572385</wp:posOffset>
                </wp:positionV>
                <wp:extent cx="1057275" cy="46672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49D" w:rsidRPr="00D154EA" w:rsidRDefault="00B6049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6049D" w:rsidRPr="00D154EA" w:rsidRDefault="00B6049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42F58">
                              <w:rPr>
                                <w:b/>
                                <w:sz w:val="20"/>
                                <w:szCs w:val="20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10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Declined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51pt;margin-top:202.55pt;width:83.25pt;height:36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" stroked="f">
                <v:textbox>
                  <w:txbxContent>
                    <w:p w:rsidR="00B6049D" w:rsidRPr="00D154EA" w:rsidRDefault="00B6049D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B6049D" w:rsidRPr="00D154EA" w:rsidRDefault="00B6049D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A42F58">
                        <w:rPr>
                          <w:b/>
                          <w:sz w:val="20"/>
                          <w:szCs w:val="20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10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Declined</w:t>
                      </w:r>
                    </w:p>
                  </w:txbxContent>
                </v:textbox>
              </v:shape>
            </w:pict>
          </mc:Fallback>
        </mc:AlternateContent>
      </w:r>
      <w:r w:rsidR="00091CE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7C0B39" wp14:editId="7BC776E0">
                <wp:simplePos x="0" y="0"/>
                <wp:positionH relativeFrom="column">
                  <wp:posOffset>542925</wp:posOffset>
                </wp:positionH>
                <wp:positionV relativeFrom="paragraph">
                  <wp:posOffset>1082040</wp:posOffset>
                </wp:positionV>
                <wp:extent cx="9525" cy="361950"/>
                <wp:effectExtent l="133350" t="19050" r="104775" b="762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5" o:spid="_x0000_s1026" type="#_x0000_t32" style="position:absolute;margin-left:42.75pt;margin-top:85.2pt;width:.75pt;height:28.5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091CE7" w:rsidRPr="009B282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28622B" wp14:editId="5E4AC996">
                <wp:simplePos x="0" y="0"/>
                <wp:positionH relativeFrom="column">
                  <wp:posOffset>-561975</wp:posOffset>
                </wp:positionH>
                <wp:positionV relativeFrom="paragraph">
                  <wp:posOffset>1507490</wp:posOffset>
                </wp:positionV>
                <wp:extent cx="2266950" cy="1000125"/>
                <wp:effectExtent l="57150" t="19050" r="76200" b="123825"/>
                <wp:wrapNone/>
                <wp:docPr id="4" name="Flowchart: Alternate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1000125"/>
                        </a:xfrm>
                        <a:prstGeom prst="flowChartAlternateProcess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049D" w:rsidRPr="009B2822" w:rsidRDefault="00B6049D" w:rsidP="0032422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1D27">
                              <w:rPr>
                                <w:b/>
                                <w:sz w:val="20"/>
                                <w:szCs w:val="20"/>
                              </w:rPr>
                              <w:t>Complete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form</w:t>
                            </w:r>
                            <w:r w:rsidRPr="004A1D2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and send to </w:t>
                            </w:r>
                            <w:hyperlink r:id="rId12" w:history="1">
                              <w:r w:rsidRPr="009B2822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c.a.walker@durham.ac.uk</w:t>
                              </w:r>
                            </w:hyperlink>
                          </w:p>
                          <w:p w:rsidR="00B6049D" w:rsidRPr="004A1D27" w:rsidRDefault="00B6049D" w:rsidP="0032422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4A1D27">
                              <w:rPr>
                                <w:b/>
                                <w:sz w:val="20"/>
                                <w:szCs w:val="20"/>
                              </w:rPr>
                              <w:t>for</w:t>
                            </w:r>
                            <w:proofErr w:type="gramEnd"/>
                            <w:r w:rsidRPr="004A1D2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approval by Director of Experience Durham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Alternate Process 4" o:spid="_x0000_s1037" type="#_x0000_t176" style="position:absolute;left:0;text-align:left;margin-left:-44.25pt;margin-top:118.7pt;width:178.5pt;height:7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" fillcolor="#b2a1c7 [1943]" strokecolor="#243f60 [1604]" strokeweight="2pt">
                <v:shadow on="t" color="black" opacity="26214f" origin=",-.5" offset="0,3pt"/>
                <v:textbox>
                  <w:txbxContent>
                    <w:p w:rsidR="00B6049D" w:rsidRPr="009B2822" w:rsidRDefault="00B6049D" w:rsidP="0032422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A1D27">
                        <w:rPr>
                          <w:b/>
                          <w:sz w:val="20"/>
                          <w:szCs w:val="20"/>
                        </w:rPr>
                        <w:t>Complete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form</w:t>
                      </w:r>
                      <w:r w:rsidRPr="004A1D27">
                        <w:rPr>
                          <w:b/>
                          <w:sz w:val="20"/>
                          <w:szCs w:val="20"/>
                        </w:rPr>
                        <w:t xml:space="preserve"> and send to </w:t>
                      </w:r>
                      <w:hyperlink r:id="rId13" w:history="1">
                        <w:r w:rsidRPr="009B2822">
                          <w:rPr>
                            <w:rStyle w:val="Hyperlink"/>
                            <w:sz w:val="20"/>
                            <w:szCs w:val="20"/>
                          </w:rPr>
                          <w:t>c.a.walker@durham.ac.uk</w:t>
                        </w:r>
                      </w:hyperlink>
                    </w:p>
                    <w:p w:rsidR="00B6049D" w:rsidRPr="004A1D27" w:rsidRDefault="00B6049D" w:rsidP="0032422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4A1D27">
                        <w:rPr>
                          <w:b/>
                          <w:sz w:val="20"/>
                          <w:szCs w:val="20"/>
                        </w:rPr>
                        <w:t>for</w:t>
                      </w:r>
                      <w:proofErr w:type="gramEnd"/>
                      <w:r w:rsidRPr="004A1D27">
                        <w:rPr>
                          <w:b/>
                          <w:sz w:val="20"/>
                          <w:szCs w:val="20"/>
                        </w:rPr>
                        <w:t xml:space="preserve"> approval by Director of Experience Durham</w:t>
                      </w:r>
                    </w:p>
                  </w:txbxContent>
                </v:textbox>
              </v:shape>
            </w:pict>
          </mc:Fallback>
        </mc:AlternateContent>
      </w:r>
      <w:r w:rsidR="00091CE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2461A5" wp14:editId="6CC2F531">
                <wp:simplePos x="0" y="0"/>
                <wp:positionH relativeFrom="column">
                  <wp:posOffset>523875</wp:posOffset>
                </wp:positionH>
                <wp:positionV relativeFrom="paragraph">
                  <wp:posOffset>2663190</wp:posOffset>
                </wp:positionV>
                <wp:extent cx="0" cy="333375"/>
                <wp:effectExtent l="152400" t="19050" r="95250" b="8572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3" o:spid="_x0000_s1026" type="#_x0000_t32" style="position:absolute;margin-left:41.25pt;margin-top:209.7pt;width:0;height:26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091CE7" w:rsidRPr="009B282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455B8E" wp14:editId="15D608B7">
                <wp:simplePos x="0" y="0"/>
                <wp:positionH relativeFrom="column">
                  <wp:posOffset>-428625</wp:posOffset>
                </wp:positionH>
                <wp:positionV relativeFrom="paragraph">
                  <wp:posOffset>3167380</wp:posOffset>
                </wp:positionV>
                <wp:extent cx="1924050" cy="809625"/>
                <wp:effectExtent l="57150" t="19050" r="76200" b="123825"/>
                <wp:wrapNone/>
                <wp:docPr id="5" name="Flowchart: Alternate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809625"/>
                        </a:xfrm>
                        <a:prstGeom prst="flowChartAlternateProcess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049D" w:rsidRPr="004A1D27" w:rsidRDefault="00B6049D" w:rsidP="0032422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A1D2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Student and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Pr="004A1D2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cademic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  <w:r w:rsidRPr="004A1D27">
                              <w:rPr>
                                <w:b/>
                                <w:sz w:val="20"/>
                                <w:szCs w:val="20"/>
                              </w:rPr>
                              <w:t>epartment informed of decision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5" o:spid="_x0000_s1038" type="#_x0000_t176" style="position:absolute;left:0;text-align:left;margin-left:-33.75pt;margin-top:249.4pt;width:151.5pt;height:63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" fillcolor="#b2a1c7 [1943]" strokecolor="#243f60 [1604]" strokeweight="2pt">
                <v:shadow on="t" color="black" opacity="26214f" origin=",-.5" offset="0,3pt"/>
                <v:textbox>
                  <w:txbxContent>
                    <w:p w:rsidR="00B6049D" w:rsidRPr="004A1D27" w:rsidRDefault="00B6049D" w:rsidP="0032422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A1D27">
                        <w:rPr>
                          <w:b/>
                          <w:sz w:val="20"/>
                          <w:szCs w:val="20"/>
                        </w:rPr>
                        <w:t xml:space="preserve">Student and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A</w:t>
                      </w:r>
                      <w:r w:rsidRPr="004A1D27">
                        <w:rPr>
                          <w:b/>
                          <w:sz w:val="20"/>
                          <w:szCs w:val="20"/>
                        </w:rPr>
                        <w:t xml:space="preserve">cademic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D</w:t>
                      </w:r>
                      <w:r w:rsidRPr="004A1D27">
                        <w:rPr>
                          <w:b/>
                          <w:sz w:val="20"/>
                          <w:szCs w:val="20"/>
                        </w:rPr>
                        <w:t>epartment informed of decision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31D71" w:rsidRPr="009B2822" w:rsidSect="0015242B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A10FC"/>
    <w:multiLevelType w:val="hybridMultilevel"/>
    <w:tmpl w:val="A944479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6805670"/>
    <w:multiLevelType w:val="hybridMultilevel"/>
    <w:tmpl w:val="9796D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B2D59"/>
    <w:multiLevelType w:val="hybridMultilevel"/>
    <w:tmpl w:val="E8B87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E26ABA"/>
    <w:multiLevelType w:val="hybridMultilevel"/>
    <w:tmpl w:val="A10A949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DC10C7A"/>
    <w:multiLevelType w:val="hybridMultilevel"/>
    <w:tmpl w:val="2624A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3B0EC5"/>
    <w:multiLevelType w:val="hybridMultilevel"/>
    <w:tmpl w:val="7BE0C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2D2057"/>
    <w:multiLevelType w:val="hybridMultilevel"/>
    <w:tmpl w:val="C6402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71"/>
    <w:rsid w:val="00091CE7"/>
    <w:rsid w:val="000E31F3"/>
    <w:rsid w:val="00124CB0"/>
    <w:rsid w:val="0015242B"/>
    <w:rsid w:val="00183096"/>
    <w:rsid w:val="002354FC"/>
    <w:rsid w:val="002D0D12"/>
    <w:rsid w:val="00324222"/>
    <w:rsid w:val="00351E34"/>
    <w:rsid w:val="003E2B29"/>
    <w:rsid w:val="004007D5"/>
    <w:rsid w:val="004A1D27"/>
    <w:rsid w:val="00526C0A"/>
    <w:rsid w:val="00553E09"/>
    <w:rsid w:val="00576D65"/>
    <w:rsid w:val="00667A46"/>
    <w:rsid w:val="00731B8B"/>
    <w:rsid w:val="008464E3"/>
    <w:rsid w:val="008B7708"/>
    <w:rsid w:val="009063A7"/>
    <w:rsid w:val="00991507"/>
    <w:rsid w:val="00994558"/>
    <w:rsid w:val="009A6262"/>
    <w:rsid w:val="009B2822"/>
    <w:rsid w:val="009E2CBC"/>
    <w:rsid w:val="009E6E89"/>
    <w:rsid w:val="00A3422D"/>
    <w:rsid w:val="00A42F58"/>
    <w:rsid w:val="00A57C81"/>
    <w:rsid w:val="00AE61F4"/>
    <w:rsid w:val="00B31D71"/>
    <w:rsid w:val="00B6049D"/>
    <w:rsid w:val="00B94146"/>
    <w:rsid w:val="00C2401B"/>
    <w:rsid w:val="00C73F3A"/>
    <w:rsid w:val="00CF6B36"/>
    <w:rsid w:val="00D154EA"/>
    <w:rsid w:val="00D3632A"/>
    <w:rsid w:val="00D84796"/>
    <w:rsid w:val="00DB14F3"/>
    <w:rsid w:val="00E152DC"/>
    <w:rsid w:val="00E264D0"/>
    <w:rsid w:val="00E31AF0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91507"/>
    <w:pPr>
      <w:spacing w:before="150" w:after="150" w:line="600" w:lineRule="atLeast"/>
      <w:outlineLvl w:val="0"/>
    </w:pPr>
    <w:rPr>
      <w:rFonts w:ascii="inherit" w:hAnsi="inherit"/>
      <w:b/>
      <w:bCs/>
      <w:kern w:val="36"/>
      <w:sz w:val="58"/>
      <w:szCs w:val="5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6E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24C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4C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54FC"/>
    <w:pPr>
      <w:spacing w:after="200" w:line="276" w:lineRule="auto"/>
      <w:ind w:left="720"/>
      <w:contextualSpacing/>
    </w:pPr>
    <w:rPr>
      <w:rFonts w:ascii="Calibri" w:eastAsiaTheme="minorHAnsi" w:hAnsi="Calibri"/>
      <w:szCs w:val="22"/>
      <w:lang w:eastAsia="en-US"/>
    </w:rPr>
  </w:style>
  <w:style w:type="table" w:styleId="TableGrid">
    <w:name w:val="Table Grid"/>
    <w:basedOn w:val="TableNormal"/>
    <w:rsid w:val="00906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91507"/>
    <w:rPr>
      <w:rFonts w:ascii="inherit" w:hAnsi="inherit"/>
      <w:b/>
      <w:bCs/>
      <w:kern w:val="36"/>
      <w:sz w:val="58"/>
      <w:szCs w:val="58"/>
    </w:rPr>
  </w:style>
  <w:style w:type="paragraph" w:styleId="NormalWeb">
    <w:name w:val="Normal (Web)"/>
    <w:basedOn w:val="Normal"/>
    <w:uiPriority w:val="99"/>
    <w:unhideWhenUsed/>
    <w:rsid w:val="00991507"/>
    <w:pPr>
      <w:spacing w:after="150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91507"/>
    <w:pPr>
      <w:spacing w:before="150" w:after="150" w:line="600" w:lineRule="atLeast"/>
      <w:outlineLvl w:val="0"/>
    </w:pPr>
    <w:rPr>
      <w:rFonts w:ascii="inherit" w:hAnsi="inherit"/>
      <w:b/>
      <w:bCs/>
      <w:kern w:val="36"/>
      <w:sz w:val="58"/>
      <w:szCs w:val="5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6E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24C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4C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54FC"/>
    <w:pPr>
      <w:spacing w:after="200" w:line="276" w:lineRule="auto"/>
      <w:ind w:left="720"/>
      <w:contextualSpacing/>
    </w:pPr>
    <w:rPr>
      <w:rFonts w:ascii="Calibri" w:eastAsiaTheme="minorHAnsi" w:hAnsi="Calibri"/>
      <w:szCs w:val="22"/>
      <w:lang w:eastAsia="en-US"/>
    </w:rPr>
  </w:style>
  <w:style w:type="table" w:styleId="TableGrid">
    <w:name w:val="Table Grid"/>
    <w:basedOn w:val="TableNormal"/>
    <w:rsid w:val="00906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91507"/>
    <w:rPr>
      <w:rFonts w:ascii="inherit" w:hAnsi="inherit"/>
      <w:b/>
      <w:bCs/>
      <w:kern w:val="36"/>
      <w:sz w:val="58"/>
      <w:szCs w:val="58"/>
    </w:rPr>
  </w:style>
  <w:style w:type="paragraph" w:styleId="NormalWeb">
    <w:name w:val="Normal (Web)"/>
    <w:basedOn w:val="Normal"/>
    <w:uiPriority w:val="99"/>
    <w:unhideWhenUsed/>
    <w:rsid w:val="00991507"/>
    <w:pPr>
      <w:spacing w:after="15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4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008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1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r.ac.uk/student.registry/student/assessment/exam_timetable/" TargetMode="External"/><Relationship Id="rId13" Type="http://schemas.openxmlformats.org/officeDocument/2006/relationships/hyperlink" Target="mailto:c.a.walker@durham.ac.uk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.a.walker@durham.ac.uk" TargetMode="External"/><Relationship Id="rId12" Type="http://schemas.openxmlformats.org/officeDocument/2006/relationships/hyperlink" Target="mailto:c.a.walker@durham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.a.walker@durham.ac.uk" TargetMode="External"/><Relationship Id="rId11" Type="http://schemas.openxmlformats.org/officeDocument/2006/relationships/hyperlink" Target="mailto:c.a.walker@durham.ac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.a.walker@durham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.a.walker@durham.ac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47BE1982.dotm</Template>
  <TotalTime>2</TotalTime>
  <Pages>4</Pages>
  <Words>733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University</Company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 C.A.</dc:creator>
  <cp:lastModifiedBy>WALKER C.A.</cp:lastModifiedBy>
  <cp:revision>3</cp:revision>
  <cp:lastPrinted>2017-08-08T14:57:00Z</cp:lastPrinted>
  <dcterms:created xsi:type="dcterms:W3CDTF">2019-01-09T16:16:00Z</dcterms:created>
  <dcterms:modified xsi:type="dcterms:W3CDTF">2019-01-09T16:17:00Z</dcterms:modified>
</cp:coreProperties>
</file>